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75" w:rsidRPr="00C351AE" w:rsidRDefault="008F6175" w:rsidP="008F6175">
      <w:pPr>
        <w:jc w:val="center"/>
        <w:rPr>
          <w:b/>
          <w:sz w:val="22"/>
          <w:szCs w:val="22"/>
        </w:rPr>
      </w:pPr>
      <w:r w:rsidRPr="00C351AE">
        <w:rPr>
          <w:b/>
          <w:sz w:val="22"/>
          <w:szCs w:val="22"/>
        </w:rPr>
        <w:t>ДОГОВОР</w:t>
      </w:r>
    </w:p>
    <w:p w:rsidR="008F6175" w:rsidRPr="005860CE" w:rsidRDefault="008F6175" w:rsidP="005860CE">
      <w:pPr>
        <w:pStyle w:val="a7"/>
        <w:jc w:val="center"/>
        <w:rPr>
          <w:sz w:val="20"/>
          <w:szCs w:val="20"/>
        </w:rPr>
      </w:pPr>
      <w:r w:rsidRPr="005860CE">
        <w:rPr>
          <w:sz w:val="20"/>
          <w:szCs w:val="20"/>
        </w:rPr>
        <w:t>НА ОКАЗАНИЕ ПЛАТНЫХ ОБРАЗОВАТЕЛЬНЫХ УСЛУГ</w:t>
      </w:r>
    </w:p>
    <w:p w:rsidR="008F6175" w:rsidRPr="00C351AE" w:rsidRDefault="008F6175" w:rsidP="008F6175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917FFC" w:rsidRPr="00BF1A9D" w:rsidTr="00BF1A9D">
        <w:tc>
          <w:tcPr>
            <w:tcW w:w="4645" w:type="dxa"/>
          </w:tcPr>
          <w:p w:rsidR="00917FFC" w:rsidRPr="00BF1A9D" w:rsidRDefault="005A3596" w:rsidP="008F6175">
            <w:pPr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>г Москва</w:t>
            </w:r>
          </w:p>
        </w:tc>
        <w:tc>
          <w:tcPr>
            <w:tcW w:w="4645" w:type="dxa"/>
          </w:tcPr>
          <w:p w:rsidR="00917FFC" w:rsidRPr="00BF1A9D" w:rsidRDefault="005A3596" w:rsidP="00BF1A9D">
            <w:pPr>
              <w:jc w:val="right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860CE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="00917FFC" w:rsidRPr="00BF1A9D">
              <w:rPr>
                <w:sz w:val="22"/>
                <w:szCs w:val="22"/>
              </w:rPr>
              <w:t>"_____"_____________20_____</w:t>
            </w:r>
            <w:r w:rsidR="00917FFC" w:rsidRPr="00BF1A9D">
              <w:rPr>
                <w:spacing w:val="-8"/>
                <w:sz w:val="22"/>
                <w:szCs w:val="22"/>
              </w:rPr>
              <w:t>г.</w:t>
            </w:r>
          </w:p>
        </w:tc>
      </w:tr>
    </w:tbl>
    <w:p w:rsidR="008F6175" w:rsidRPr="00C351AE" w:rsidRDefault="005860CE" w:rsidP="008F617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F6175" w:rsidRPr="00C351AE" w:rsidRDefault="008F6175" w:rsidP="008F6175">
      <w:pPr>
        <w:rPr>
          <w:bCs/>
          <w:i/>
          <w:iCs/>
          <w:sz w:val="22"/>
          <w:szCs w:val="22"/>
        </w:rPr>
      </w:pPr>
      <w:r w:rsidRPr="00C351AE">
        <w:rPr>
          <w:sz w:val="22"/>
          <w:szCs w:val="22"/>
        </w:rPr>
        <w:t>ООО «</w:t>
      </w:r>
      <w:r w:rsidR="00365164">
        <w:rPr>
          <w:sz w:val="22"/>
          <w:szCs w:val="22"/>
        </w:rPr>
        <w:t>Тех-Системы</w:t>
      </w:r>
      <w:r w:rsidRPr="00C351AE">
        <w:rPr>
          <w:sz w:val="22"/>
          <w:szCs w:val="22"/>
        </w:rPr>
        <w:t xml:space="preserve">» на основании лицензии серия </w:t>
      </w:r>
      <w:r w:rsidR="00C7174E">
        <w:rPr>
          <w:sz w:val="22"/>
          <w:szCs w:val="22"/>
        </w:rPr>
        <w:t>77 Л 01 № 038632</w:t>
      </w:r>
      <w:r w:rsidR="00617F2E">
        <w:rPr>
          <w:sz w:val="22"/>
          <w:szCs w:val="22"/>
        </w:rPr>
        <w:t xml:space="preserve">, </w:t>
      </w:r>
      <w:r w:rsidR="00C7174E">
        <w:rPr>
          <w:sz w:val="22"/>
          <w:szCs w:val="22"/>
        </w:rPr>
        <w:t xml:space="preserve">выданной Департаментом образования г. Москвы </w:t>
      </w:r>
      <w:r w:rsidRPr="00C351AE">
        <w:rPr>
          <w:sz w:val="22"/>
          <w:szCs w:val="22"/>
        </w:rPr>
        <w:t xml:space="preserve">в лице директора </w:t>
      </w:r>
      <w:proofErr w:type="spellStart"/>
      <w:r w:rsidR="00617F2E">
        <w:rPr>
          <w:sz w:val="22"/>
          <w:szCs w:val="22"/>
        </w:rPr>
        <w:t>Стратулат</w:t>
      </w:r>
      <w:proofErr w:type="spellEnd"/>
      <w:r w:rsidR="00617F2E">
        <w:rPr>
          <w:sz w:val="22"/>
          <w:szCs w:val="22"/>
        </w:rPr>
        <w:t xml:space="preserve"> Виталия Николаевича</w:t>
      </w:r>
      <w:r w:rsidRPr="00C351AE">
        <w:rPr>
          <w:sz w:val="22"/>
          <w:szCs w:val="22"/>
        </w:rPr>
        <w:t xml:space="preserve">, действующего на основании Устава, далее - Исполнитель, с одной стороны, и </w:t>
      </w:r>
      <w:r w:rsidR="00473101">
        <w:rPr>
          <w:sz w:val="22"/>
          <w:szCs w:val="22"/>
        </w:rPr>
        <w:br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8F6175" w:rsidRPr="008F6175" w:rsidTr="008F6175">
        <w:tc>
          <w:tcPr>
            <w:tcW w:w="9290" w:type="dxa"/>
          </w:tcPr>
          <w:p w:rsidR="008F6175" w:rsidRPr="008F6175" w:rsidRDefault="008F6175" w:rsidP="00FF5B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8F6175" w:rsidRPr="00C351AE" w:rsidRDefault="008F6175" w:rsidP="00CE6F69">
      <w:pPr>
        <w:jc w:val="center"/>
        <w:rPr>
          <w:sz w:val="22"/>
          <w:szCs w:val="22"/>
        </w:rPr>
      </w:pPr>
      <w:r w:rsidRPr="00C351AE">
        <w:rPr>
          <w:sz w:val="22"/>
          <w:szCs w:val="22"/>
        </w:rPr>
        <w:t>(Ф.И.О.)</w:t>
      </w:r>
    </w:p>
    <w:p w:rsidR="00617F2E" w:rsidRPr="00D171E8" w:rsidRDefault="008F6175" w:rsidP="00D171E8">
      <w:pPr>
        <w:rPr>
          <w:bCs/>
          <w:iCs/>
          <w:sz w:val="22"/>
          <w:szCs w:val="22"/>
        </w:rPr>
      </w:pPr>
      <w:r w:rsidRPr="00C351AE">
        <w:rPr>
          <w:sz w:val="22"/>
          <w:szCs w:val="22"/>
        </w:rPr>
        <w:t>Родившийся</w:t>
      </w:r>
      <w:r w:rsidR="00617F2E">
        <w:rPr>
          <w:sz w:val="22"/>
          <w:szCs w:val="22"/>
        </w:rPr>
        <w:t>____________</w:t>
      </w:r>
      <w:r w:rsidR="00617F2E">
        <w:rPr>
          <w:bCs/>
          <w:i/>
          <w:iCs/>
          <w:sz w:val="22"/>
          <w:szCs w:val="22"/>
          <w:u w:val="single"/>
        </w:rPr>
        <w:t>.</w:t>
      </w:r>
      <w:r w:rsidRPr="00C351AE">
        <w:rPr>
          <w:bCs/>
          <w:i/>
          <w:iCs/>
          <w:sz w:val="22"/>
          <w:szCs w:val="22"/>
        </w:rPr>
        <w:t xml:space="preserve"> </w:t>
      </w:r>
      <w:r w:rsidRPr="00C351AE">
        <w:rPr>
          <w:sz w:val="22"/>
          <w:szCs w:val="22"/>
        </w:rPr>
        <w:t xml:space="preserve">в  </w:t>
      </w:r>
      <w:r w:rsidR="00C7174E">
        <w:rPr>
          <w:bCs/>
          <w:iCs/>
          <w:sz w:val="22"/>
          <w:szCs w:val="22"/>
        </w:rPr>
        <w:t>______________________________</w:t>
      </w: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z w:val="22"/>
          <w:szCs w:val="22"/>
        </w:rPr>
        <w:t xml:space="preserve">паспорт </w:t>
      </w:r>
      <w:r w:rsidR="00617F2E">
        <w:rPr>
          <w:sz w:val="22"/>
          <w:szCs w:val="22"/>
        </w:rPr>
        <w:t>_________________________________________________________________________________</w:t>
      </w:r>
      <w:r w:rsidR="00C7174E">
        <w:rPr>
          <w:sz w:val="22"/>
          <w:szCs w:val="22"/>
        </w:rPr>
        <w:t>______</w:t>
      </w: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z w:val="22"/>
          <w:szCs w:val="22"/>
        </w:rPr>
        <w:t>далее – Потребитель, с другой стороны, заключили настоящий договор о нижеследующем:</w:t>
      </w:r>
    </w:p>
    <w:p w:rsidR="008F6175" w:rsidRPr="00C351AE" w:rsidRDefault="008F6175" w:rsidP="008F6175">
      <w:pPr>
        <w:rPr>
          <w:sz w:val="22"/>
          <w:szCs w:val="22"/>
        </w:rPr>
      </w:pPr>
    </w:p>
    <w:p w:rsidR="008F6175" w:rsidRPr="00C351AE" w:rsidRDefault="008F6175" w:rsidP="008F6175">
      <w:pPr>
        <w:jc w:val="center"/>
        <w:rPr>
          <w:b/>
          <w:sz w:val="22"/>
          <w:szCs w:val="22"/>
        </w:rPr>
      </w:pPr>
      <w:r w:rsidRPr="00C351AE">
        <w:rPr>
          <w:b/>
          <w:sz w:val="22"/>
          <w:szCs w:val="22"/>
        </w:rPr>
        <w:t>1. Предмет договора</w:t>
      </w:r>
    </w:p>
    <w:p w:rsidR="008F6175" w:rsidRPr="00C351AE" w:rsidRDefault="008F6175" w:rsidP="008F6175">
      <w:pPr>
        <w:rPr>
          <w:sz w:val="22"/>
          <w:szCs w:val="22"/>
        </w:rPr>
      </w:pPr>
    </w:p>
    <w:p w:rsidR="008F6175" w:rsidRPr="00C351AE" w:rsidRDefault="008F6175" w:rsidP="008F6175">
      <w:pPr>
        <w:rPr>
          <w:spacing w:val="-7"/>
          <w:sz w:val="22"/>
          <w:szCs w:val="22"/>
        </w:rPr>
      </w:pPr>
      <w:r>
        <w:rPr>
          <w:sz w:val="22"/>
          <w:szCs w:val="22"/>
        </w:rPr>
        <w:t xml:space="preserve">1.1.  </w:t>
      </w:r>
      <w:r w:rsidRPr="00C351AE">
        <w:rPr>
          <w:sz w:val="22"/>
          <w:szCs w:val="22"/>
        </w:rPr>
        <w:t xml:space="preserve">Исполнитель предоставляет, а Потребитель оплачивает услуги по обучению, по программе подготовки/переподготовки/повышении квалификации (нужное подчеркнуть) </w:t>
      </w:r>
      <w:r w:rsidR="00464900">
        <w:rPr>
          <w:sz w:val="22"/>
          <w:szCs w:val="22"/>
        </w:rPr>
        <w:t>____________________________________________________________________</w:t>
      </w:r>
      <w:r w:rsidRPr="00C351AE">
        <w:rPr>
          <w:sz w:val="22"/>
          <w:szCs w:val="22"/>
        </w:rPr>
        <w:t xml:space="preserve"> согласно учебному плану.</w:t>
      </w:r>
    </w:p>
    <w:p w:rsidR="008F6175" w:rsidRPr="00C351AE" w:rsidRDefault="008F6175" w:rsidP="008F6175">
      <w:pPr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Pr="00C351AE">
        <w:rPr>
          <w:sz w:val="22"/>
          <w:szCs w:val="22"/>
        </w:rPr>
        <w:t>Нормативный срок обучения по данной образов</w:t>
      </w:r>
      <w:r w:rsidR="00464900">
        <w:rPr>
          <w:sz w:val="22"/>
          <w:szCs w:val="22"/>
        </w:rPr>
        <w:t>ательной программе составляет ______</w:t>
      </w:r>
      <w:r w:rsidRPr="00C351AE">
        <w:rPr>
          <w:sz w:val="22"/>
          <w:szCs w:val="22"/>
        </w:rPr>
        <w:t xml:space="preserve"> учебных дней</w:t>
      </w:r>
      <w:r w:rsidR="00D071F9" w:rsidRPr="00D071F9">
        <w:rPr>
          <w:sz w:val="22"/>
          <w:szCs w:val="22"/>
        </w:rPr>
        <w:t xml:space="preserve"> </w:t>
      </w: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z w:val="22"/>
          <w:szCs w:val="22"/>
        </w:rPr>
        <w:t>Начало обучения</w:t>
      </w:r>
      <w:r w:rsidR="000844E0">
        <w:rPr>
          <w:sz w:val="22"/>
          <w:szCs w:val="22"/>
        </w:rPr>
        <w:t xml:space="preserve">  </w:t>
      </w:r>
      <w:r w:rsidR="00617F2E">
        <w:rPr>
          <w:sz w:val="22"/>
          <w:szCs w:val="22"/>
        </w:rPr>
        <w:t>_________</w:t>
      </w:r>
      <w:r w:rsidR="00617F2E">
        <w:rPr>
          <w:sz w:val="22"/>
          <w:szCs w:val="22"/>
          <w:u w:val="single"/>
        </w:rPr>
        <w:t>.</w:t>
      </w:r>
      <w:r w:rsidR="000844E0">
        <w:rPr>
          <w:sz w:val="22"/>
          <w:szCs w:val="22"/>
        </w:rPr>
        <w:t xml:space="preserve">  </w:t>
      </w:r>
      <w:r w:rsidRPr="00C351AE">
        <w:rPr>
          <w:sz w:val="22"/>
          <w:szCs w:val="22"/>
        </w:rPr>
        <w:t>начало занятий _____часов</w:t>
      </w:r>
    </w:p>
    <w:p w:rsidR="00473101" w:rsidRPr="00254EB7" w:rsidRDefault="008F6175" w:rsidP="008F6175">
      <w:pPr>
        <w:rPr>
          <w:sz w:val="22"/>
          <w:szCs w:val="22"/>
        </w:rPr>
      </w:pPr>
      <w:r w:rsidRPr="00C351AE">
        <w:rPr>
          <w:sz w:val="22"/>
          <w:szCs w:val="22"/>
        </w:rPr>
        <w:t>Место обучения</w:t>
      </w:r>
      <w:r w:rsidR="000844E0" w:rsidRPr="00617F2E">
        <w:rPr>
          <w:sz w:val="22"/>
          <w:szCs w:val="22"/>
        </w:rPr>
        <w:t xml:space="preserve">  </w:t>
      </w:r>
      <w:r w:rsidR="00617F2E">
        <w:rPr>
          <w:sz w:val="22"/>
          <w:szCs w:val="22"/>
        </w:rPr>
        <w:t>_______________________________________</w:t>
      </w:r>
    </w:p>
    <w:p w:rsidR="008F6175" w:rsidRPr="00C351AE" w:rsidRDefault="008F6175" w:rsidP="008F6175">
      <w:pPr>
        <w:rPr>
          <w:sz w:val="22"/>
          <w:szCs w:val="22"/>
        </w:rPr>
      </w:pPr>
    </w:p>
    <w:p w:rsidR="008F6175" w:rsidRPr="00C351AE" w:rsidRDefault="008F6175" w:rsidP="008F6175">
      <w:pPr>
        <w:jc w:val="center"/>
        <w:rPr>
          <w:b/>
          <w:bCs/>
          <w:sz w:val="22"/>
          <w:szCs w:val="22"/>
        </w:rPr>
      </w:pPr>
      <w:r w:rsidRPr="00C351AE">
        <w:rPr>
          <w:b/>
          <w:sz w:val="22"/>
          <w:szCs w:val="22"/>
        </w:rPr>
        <w:t xml:space="preserve">2. Права Исполнителя, </w:t>
      </w:r>
      <w:r w:rsidRPr="00C351AE">
        <w:rPr>
          <w:b/>
          <w:bCs/>
          <w:sz w:val="22"/>
          <w:szCs w:val="22"/>
        </w:rPr>
        <w:t>Потребителя</w:t>
      </w:r>
    </w:p>
    <w:p w:rsidR="008F6175" w:rsidRPr="00C351AE" w:rsidRDefault="008F6175" w:rsidP="008F6175">
      <w:pPr>
        <w:rPr>
          <w:sz w:val="22"/>
          <w:szCs w:val="22"/>
        </w:rPr>
      </w:pP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z w:val="22"/>
          <w:szCs w:val="22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взыскания. Исполнитель вправе отчислить Потребителя в следующих случаях:</w:t>
      </w: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C351AE">
        <w:rPr>
          <w:sz w:val="22"/>
          <w:szCs w:val="22"/>
        </w:rPr>
        <w:t>невыполнение хотя бы одного условия настоящего договора;</w:t>
      </w: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C351AE">
        <w:rPr>
          <w:sz w:val="22"/>
          <w:szCs w:val="22"/>
        </w:rPr>
        <w:t>невыполнение относящихся к Потребителю требований Устава Исполнителя и законодательства Российской Федерации;</w:t>
      </w: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z w:val="22"/>
          <w:szCs w:val="22"/>
        </w:rPr>
        <w:t>2.2. Потребитель вправе:</w:t>
      </w:r>
    </w:p>
    <w:p w:rsidR="008F6175" w:rsidRPr="00C351AE" w:rsidRDefault="008F6175" w:rsidP="008F6175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351AE">
        <w:rPr>
          <w:sz w:val="22"/>
          <w:szCs w:val="22"/>
        </w:rPr>
        <w:t>обращаться к работникам Исполнителя по вопросам, касающимся обучения;</w:t>
      </w:r>
    </w:p>
    <w:p w:rsidR="008F6175" w:rsidRPr="00C351AE" w:rsidRDefault="008F6175" w:rsidP="008F6175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351AE"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8F6175" w:rsidRPr="00C351AE" w:rsidRDefault="008F6175" w:rsidP="008F6175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351AE">
        <w:rPr>
          <w:sz w:val="22"/>
          <w:szCs w:val="22"/>
        </w:rPr>
        <w:t>пользоваться учебно-материальной базой Исполнителя, необходимой для осуществления образовательного процесса, во время занятий, предусмотренных расписанием;</w:t>
      </w:r>
    </w:p>
    <w:p w:rsidR="008F6175" w:rsidRDefault="008F6175" w:rsidP="008F6175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351AE">
        <w:rPr>
          <w:sz w:val="22"/>
          <w:szCs w:val="22"/>
        </w:rPr>
        <w:t>пользоваться дополнительными образовательными услугами, не входящими в учебную программу, за отдельную плату.</w:t>
      </w:r>
    </w:p>
    <w:p w:rsidR="008F6175" w:rsidRPr="00C351AE" w:rsidRDefault="008F6175" w:rsidP="008F6175">
      <w:pPr>
        <w:rPr>
          <w:sz w:val="22"/>
          <w:szCs w:val="22"/>
        </w:rPr>
      </w:pPr>
    </w:p>
    <w:p w:rsidR="008F6175" w:rsidRPr="00C351AE" w:rsidRDefault="008F6175" w:rsidP="008F6175">
      <w:pPr>
        <w:jc w:val="center"/>
        <w:rPr>
          <w:b/>
          <w:sz w:val="22"/>
          <w:szCs w:val="22"/>
        </w:rPr>
      </w:pPr>
      <w:r w:rsidRPr="00C351AE">
        <w:rPr>
          <w:b/>
          <w:sz w:val="22"/>
          <w:szCs w:val="22"/>
        </w:rPr>
        <w:t>3. Обязанности Исполнителя</w:t>
      </w:r>
    </w:p>
    <w:p w:rsidR="008F6175" w:rsidRPr="00C351AE" w:rsidRDefault="008F6175" w:rsidP="008F6175">
      <w:pPr>
        <w:rPr>
          <w:sz w:val="22"/>
          <w:szCs w:val="22"/>
        </w:rPr>
      </w:pP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z w:val="22"/>
          <w:szCs w:val="22"/>
        </w:rPr>
        <w:t>Исполнитель обязан:</w:t>
      </w:r>
    </w:p>
    <w:p w:rsidR="008F6175" w:rsidRPr="00C351AE" w:rsidRDefault="008F6175" w:rsidP="00464900">
      <w:pPr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C351AE">
        <w:rPr>
          <w:sz w:val="22"/>
          <w:szCs w:val="22"/>
        </w:rPr>
        <w:t xml:space="preserve">Зачислить Потребителя, без проведения экзаменов или собеседований </w:t>
      </w:r>
    </w:p>
    <w:p w:rsidR="008F6175" w:rsidRPr="00C351AE" w:rsidRDefault="008F6175" w:rsidP="008F6175">
      <w:pPr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3.2. </w:t>
      </w:r>
      <w:r w:rsidRPr="00C351AE">
        <w:rPr>
          <w:sz w:val="22"/>
          <w:szCs w:val="22"/>
        </w:rPr>
        <w:t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8F6175" w:rsidRPr="00C351AE" w:rsidRDefault="008F6175" w:rsidP="008F6175">
      <w:pPr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3.3. </w:t>
      </w:r>
      <w:r w:rsidRPr="00C351AE">
        <w:rPr>
          <w:sz w:val="22"/>
          <w:szCs w:val="22"/>
        </w:rPr>
        <w:t>Создать Потребителю необходимые условия для освоения образовательной программы.</w:t>
      </w: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pacing w:val="-1"/>
          <w:sz w:val="22"/>
          <w:szCs w:val="22"/>
        </w:rPr>
        <w:t>3.4.</w:t>
      </w:r>
      <w:r>
        <w:rPr>
          <w:sz w:val="22"/>
          <w:szCs w:val="22"/>
        </w:rPr>
        <w:t xml:space="preserve"> </w:t>
      </w:r>
      <w:r w:rsidRPr="00C351AE">
        <w:rPr>
          <w:sz w:val="22"/>
          <w:szCs w:val="22"/>
        </w:rPr>
        <w:t>После прохождения Потребителем полного курса обучения и успешной   итоговой</w:t>
      </w:r>
      <w:r w:rsidRPr="00C351AE">
        <w:rPr>
          <w:sz w:val="22"/>
          <w:szCs w:val="22"/>
        </w:rPr>
        <w:br/>
        <w:t>аттестации обеспечить выдачу Потребителю свидетельства о прохождении курса</w:t>
      </w:r>
      <w:r w:rsidRPr="00C351AE">
        <w:rPr>
          <w:sz w:val="22"/>
          <w:szCs w:val="22"/>
        </w:rPr>
        <w:br/>
        <w:t>обучения установленного образца.</w:t>
      </w:r>
    </w:p>
    <w:p w:rsidR="008F6175" w:rsidRPr="00C351AE" w:rsidRDefault="008F6175" w:rsidP="008F6175">
      <w:pPr>
        <w:rPr>
          <w:spacing w:val="-11"/>
          <w:sz w:val="22"/>
          <w:szCs w:val="22"/>
        </w:rPr>
      </w:pPr>
      <w:r>
        <w:rPr>
          <w:spacing w:val="-3"/>
          <w:sz w:val="22"/>
          <w:szCs w:val="22"/>
        </w:rPr>
        <w:t xml:space="preserve">3.5. </w:t>
      </w:r>
      <w:r w:rsidRPr="00C351AE">
        <w:rPr>
          <w:spacing w:val="-3"/>
          <w:sz w:val="22"/>
          <w:szCs w:val="22"/>
        </w:rPr>
        <w:t xml:space="preserve">Выдать Потребителю документ об освоении тех или иных компонентов </w:t>
      </w:r>
      <w:r w:rsidRPr="00C351AE">
        <w:rPr>
          <w:spacing w:val="-4"/>
          <w:sz w:val="22"/>
          <w:szCs w:val="22"/>
        </w:rPr>
        <w:t xml:space="preserve">образовательной программы в случае отчисления Потребителя из образовательной </w:t>
      </w:r>
      <w:r w:rsidRPr="00C351AE">
        <w:rPr>
          <w:sz w:val="22"/>
          <w:szCs w:val="22"/>
        </w:rPr>
        <w:t>организации до завершения им обучения.</w:t>
      </w:r>
    </w:p>
    <w:p w:rsidR="008F6175" w:rsidRPr="00C351AE" w:rsidRDefault="008F6175" w:rsidP="008F6175">
      <w:pPr>
        <w:rPr>
          <w:spacing w:val="-11"/>
          <w:sz w:val="22"/>
          <w:szCs w:val="22"/>
        </w:rPr>
      </w:pPr>
      <w:r>
        <w:rPr>
          <w:spacing w:val="-4"/>
          <w:sz w:val="22"/>
          <w:szCs w:val="22"/>
        </w:rPr>
        <w:t xml:space="preserve">3.6. </w:t>
      </w:r>
      <w:r w:rsidRPr="00C351AE">
        <w:rPr>
          <w:spacing w:val="-4"/>
          <w:sz w:val="22"/>
          <w:szCs w:val="22"/>
        </w:rPr>
        <w:t xml:space="preserve">Сохранить место за Потребителем в случае пропуска занятий по уважительным </w:t>
      </w:r>
      <w:r w:rsidRPr="00C351AE">
        <w:rPr>
          <w:sz w:val="22"/>
          <w:szCs w:val="22"/>
        </w:rPr>
        <w:t>причинам.</w:t>
      </w:r>
    </w:p>
    <w:p w:rsidR="008F6175" w:rsidRPr="00C351AE" w:rsidRDefault="008F6175" w:rsidP="008F6175">
      <w:pPr>
        <w:rPr>
          <w:spacing w:val="-11"/>
          <w:sz w:val="22"/>
          <w:szCs w:val="22"/>
        </w:rPr>
      </w:pPr>
      <w:r>
        <w:rPr>
          <w:spacing w:val="-3"/>
          <w:sz w:val="22"/>
          <w:szCs w:val="22"/>
        </w:rPr>
        <w:t xml:space="preserve">3.7. </w:t>
      </w:r>
      <w:r w:rsidRPr="00C351AE">
        <w:rPr>
          <w:spacing w:val="-3"/>
          <w:sz w:val="22"/>
          <w:szCs w:val="22"/>
        </w:rPr>
        <w:t xml:space="preserve">Уведомить Потребителя о нецелесообразности оказания Потребителю </w:t>
      </w:r>
      <w:r w:rsidRPr="00C351AE">
        <w:rPr>
          <w:spacing w:val="-4"/>
          <w:sz w:val="22"/>
          <w:szCs w:val="22"/>
        </w:rPr>
        <w:t xml:space="preserve">образовательных услуг в объеме, предусмотренном пунктом 1.1 настоящего договора, </w:t>
      </w:r>
      <w:r w:rsidRPr="00C351AE">
        <w:rPr>
          <w:spacing w:val="-3"/>
          <w:sz w:val="22"/>
          <w:szCs w:val="22"/>
        </w:rPr>
        <w:t xml:space="preserve">вследствие его индивидуальных особенностей, делающих невозможным или </w:t>
      </w:r>
      <w:r w:rsidRPr="00C351AE">
        <w:rPr>
          <w:sz w:val="22"/>
          <w:szCs w:val="22"/>
        </w:rPr>
        <w:t>педагогически нецелесообразным оказание данных услуг.</w:t>
      </w:r>
    </w:p>
    <w:p w:rsidR="00473101" w:rsidRPr="00C351AE" w:rsidRDefault="00473101" w:rsidP="008F6175">
      <w:pPr>
        <w:rPr>
          <w:sz w:val="22"/>
          <w:szCs w:val="22"/>
        </w:rPr>
      </w:pPr>
    </w:p>
    <w:p w:rsidR="008F6175" w:rsidRPr="00C351AE" w:rsidRDefault="008F6175" w:rsidP="008F6175">
      <w:pPr>
        <w:jc w:val="center"/>
        <w:rPr>
          <w:b/>
          <w:sz w:val="22"/>
          <w:szCs w:val="22"/>
        </w:rPr>
      </w:pPr>
      <w:r w:rsidRPr="00C351AE">
        <w:rPr>
          <w:b/>
          <w:sz w:val="22"/>
          <w:szCs w:val="22"/>
        </w:rPr>
        <w:t>4. Обязанности Потребителя</w:t>
      </w:r>
    </w:p>
    <w:p w:rsidR="008F6175" w:rsidRPr="00C351AE" w:rsidRDefault="008F6175" w:rsidP="008F6175">
      <w:pPr>
        <w:rPr>
          <w:sz w:val="22"/>
          <w:szCs w:val="22"/>
        </w:rPr>
      </w:pP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pacing w:val="-4"/>
          <w:sz w:val="22"/>
          <w:szCs w:val="22"/>
        </w:rPr>
        <w:t xml:space="preserve">4.1. При поступлении в образовательное учреждение и в процессе обучения своевременно </w:t>
      </w:r>
      <w:r w:rsidRPr="00C351AE">
        <w:rPr>
          <w:sz w:val="22"/>
          <w:szCs w:val="22"/>
        </w:rPr>
        <w:t>представлять все необходимые документы.</w:t>
      </w: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pacing w:val="-4"/>
          <w:sz w:val="22"/>
          <w:szCs w:val="22"/>
        </w:rPr>
        <w:t xml:space="preserve">4.2. Своевременно вносить плату за предоставляемые услуги, указанные в разделе 1 </w:t>
      </w:r>
      <w:r w:rsidRPr="00C351AE">
        <w:rPr>
          <w:sz w:val="22"/>
          <w:szCs w:val="22"/>
        </w:rPr>
        <w:t>настоящего договора.</w:t>
      </w:r>
    </w:p>
    <w:p w:rsidR="008F6175" w:rsidRPr="00C351AE" w:rsidRDefault="008F6175" w:rsidP="008F6175">
      <w:pPr>
        <w:rPr>
          <w:spacing w:val="-8"/>
          <w:sz w:val="22"/>
          <w:szCs w:val="22"/>
        </w:rPr>
      </w:pPr>
      <w:r>
        <w:rPr>
          <w:spacing w:val="-3"/>
          <w:sz w:val="22"/>
          <w:szCs w:val="22"/>
        </w:rPr>
        <w:lastRenderedPageBreak/>
        <w:t xml:space="preserve">4.3. </w:t>
      </w:r>
      <w:r w:rsidRPr="00C351AE">
        <w:rPr>
          <w:spacing w:val="-3"/>
          <w:sz w:val="22"/>
          <w:szCs w:val="22"/>
        </w:rPr>
        <w:t>Извещать Исполнителя об уважительных причинах отсутствия на занятиях.</w:t>
      </w:r>
    </w:p>
    <w:p w:rsidR="008F6175" w:rsidRPr="00C351AE" w:rsidRDefault="008F6175" w:rsidP="008F6175">
      <w:pPr>
        <w:rPr>
          <w:spacing w:val="-7"/>
          <w:sz w:val="22"/>
          <w:szCs w:val="22"/>
        </w:rPr>
      </w:pPr>
      <w:r>
        <w:rPr>
          <w:spacing w:val="-3"/>
          <w:sz w:val="22"/>
          <w:szCs w:val="22"/>
        </w:rPr>
        <w:t xml:space="preserve">4.4. </w:t>
      </w:r>
      <w:r w:rsidRPr="00C351AE">
        <w:rPr>
          <w:spacing w:val="-3"/>
          <w:sz w:val="22"/>
          <w:szCs w:val="22"/>
        </w:rPr>
        <w:t xml:space="preserve">Проявлять уважение к научно-педагогическому, инженерно-техническому, </w:t>
      </w:r>
      <w:r w:rsidRPr="00C351AE">
        <w:rPr>
          <w:spacing w:val="-4"/>
          <w:sz w:val="22"/>
          <w:szCs w:val="22"/>
        </w:rPr>
        <w:t xml:space="preserve">административно-хозяйственному, производственному, учебно-вспомогательному и </w:t>
      </w:r>
      <w:r w:rsidRPr="00C351AE">
        <w:rPr>
          <w:sz w:val="22"/>
          <w:szCs w:val="22"/>
        </w:rPr>
        <w:t>иному персоналу Исполнителя.</w:t>
      </w:r>
    </w:p>
    <w:p w:rsidR="008F6175" w:rsidRPr="00C351AE" w:rsidRDefault="008F6175" w:rsidP="008F6175">
      <w:pPr>
        <w:rPr>
          <w:spacing w:val="-7"/>
          <w:sz w:val="22"/>
          <w:szCs w:val="22"/>
        </w:rPr>
      </w:pPr>
      <w:r>
        <w:rPr>
          <w:spacing w:val="-4"/>
          <w:sz w:val="22"/>
          <w:szCs w:val="22"/>
        </w:rPr>
        <w:t xml:space="preserve">4.5. </w:t>
      </w:r>
      <w:r w:rsidRPr="00C351AE">
        <w:rPr>
          <w:spacing w:val="-4"/>
          <w:sz w:val="22"/>
          <w:szCs w:val="22"/>
        </w:rPr>
        <w:t xml:space="preserve">Возмещать ущерб, причиненный имуществу Исполнителя, в соответствии с </w:t>
      </w:r>
      <w:r w:rsidRPr="00C351AE">
        <w:rPr>
          <w:sz w:val="22"/>
          <w:szCs w:val="22"/>
        </w:rPr>
        <w:t>законодательством Российской Федерации.</w:t>
      </w:r>
    </w:p>
    <w:p w:rsidR="008F6175" w:rsidRPr="00C351AE" w:rsidRDefault="008F6175" w:rsidP="008F6175">
      <w:pPr>
        <w:rPr>
          <w:spacing w:val="-7"/>
          <w:sz w:val="22"/>
          <w:szCs w:val="22"/>
        </w:rPr>
      </w:pPr>
      <w:r>
        <w:rPr>
          <w:spacing w:val="-3"/>
          <w:sz w:val="22"/>
          <w:szCs w:val="22"/>
        </w:rPr>
        <w:t xml:space="preserve">4.6. </w:t>
      </w:r>
      <w:r w:rsidRPr="00C351AE">
        <w:rPr>
          <w:spacing w:val="-3"/>
          <w:sz w:val="22"/>
          <w:szCs w:val="22"/>
        </w:rPr>
        <w:t>Посещать занятия согласно учебному расписанию.</w:t>
      </w:r>
    </w:p>
    <w:p w:rsidR="008F6175" w:rsidRPr="00C351AE" w:rsidRDefault="008F6175" w:rsidP="008F6175">
      <w:pPr>
        <w:rPr>
          <w:spacing w:val="-7"/>
          <w:sz w:val="22"/>
          <w:szCs w:val="22"/>
        </w:rPr>
      </w:pPr>
      <w:r>
        <w:rPr>
          <w:spacing w:val="-3"/>
          <w:sz w:val="22"/>
          <w:szCs w:val="22"/>
        </w:rPr>
        <w:t xml:space="preserve">4.7. </w:t>
      </w:r>
      <w:r w:rsidRPr="00C351AE">
        <w:rPr>
          <w:spacing w:val="-3"/>
          <w:sz w:val="22"/>
          <w:szCs w:val="22"/>
        </w:rPr>
        <w:t xml:space="preserve">Выполнять задания по подготовке к занятиям, даваемые педагогическими </w:t>
      </w:r>
      <w:r w:rsidRPr="00C351AE">
        <w:rPr>
          <w:sz w:val="22"/>
          <w:szCs w:val="22"/>
        </w:rPr>
        <w:t>работниками Исполнителя.</w:t>
      </w:r>
    </w:p>
    <w:p w:rsidR="008F6175" w:rsidRPr="00C351AE" w:rsidRDefault="008F6175" w:rsidP="008F6175">
      <w:pPr>
        <w:rPr>
          <w:spacing w:val="-9"/>
          <w:sz w:val="22"/>
          <w:szCs w:val="22"/>
        </w:rPr>
      </w:pPr>
      <w:r>
        <w:rPr>
          <w:spacing w:val="-3"/>
          <w:sz w:val="22"/>
          <w:szCs w:val="22"/>
        </w:rPr>
        <w:t xml:space="preserve">4.8. </w:t>
      </w:r>
      <w:r w:rsidRPr="00C351AE">
        <w:rPr>
          <w:spacing w:val="-3"/>
          <w:sz w:val="22"/>
          <w:szCs w:val="22"/>
        </w:rPr>
        <w:t>Соблюдать требования устава Исполнителя, Правил внутреннего распорядка.</w:t>
      </w:r>
    </w:p>
    <w:p w:rsidR="008F6175" w:rsidRPr="00C351AE" w:rsidRDefault="008F6175" w:rsidP="008F6175">
      <w:pPr>
        <w:rPr>
          <w:spacing w:val="-8"/>
          <w:sz w:val="22"/>
          <w:szCs w:val="22"/>
        </w:rPr>
      </w:pPr>
      <w:r>
        <w:rPr>
          <w:spacing w:val="-3"/>
          <w:sz w:val="22"/>
          <w:szCs w:val="22"/>
        </w:rPr>
        <w:t xml:space="preserve">4.9. </w:t>
      </w:r>
      <w:r w:rsidRPr="00C351AE">
        <w:rPr>
          <w:spacing w:val="-3"/>
          <w:sz w:val="22"/>
          <w:szCs w:val="22"/>
        </w:rPr>
        <w:t>Бережно относиться к имуществу Исполнителя.</w:t>
      </w: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pacing w:val="-8"/>
          <w:sz w:val="22"/>
          <w:szCs w:val="22"/>
        </w:rPr>
        <w:t>4.10.</w:t>
      </w:r>
      <w:r>
        <w:rPr>
          <w:sz w:val="22"/>
          <w:szCs w:val="22"/>
        </w:rPr>
        <w:t xml:space="preserve"> </w:t>
      </w:r>
      <w:r w:rsidRPr="00C351AE">
        <w:rPr>
          <w:spacing w:val="-3"/>
          <w:sz w:val="22"/>
          <w:szCs w:val="22"/>
        </w:rPr>
        <w:t>В случае изменения места регистрации или места фактического проживания в</w:t>
      </w:r>
      <w:r w:rsidRPr="00C351AE">
        <w:rPr>
          <w:spacing w:val="-3"/>
          <w:sz w:val="22"/>
          <w:szCs w:val="22"/>
        </w:rPr>
        <w:br/>
        <w:t>трехдневный срок сообщить об изменениях Исполнителю, в противном случае</w:t>
      </w:r>
      <w:r w:rsidRPr="00C351AE">
        <w:rPr>
          <w:spacing w:val="-3"/>
          <w:sz w:val="22"/>
          <w:szCs w:val="22"/>
        </w:rPr>
        <w:br/>
      </w:r>
      <w:r w:rsidRPr="00C351AE">
        <w:rPr>
          <w:spacing w:val="-4"/>
          <w:sz w:val="22"/>
          <w:szCs w:val="22"/>
        </w:rPr>
        <w:t>Исполнитель не несет ответственность за неблагоприятные последствия, вызванные</w:t>
      </w:r>
      <w:r w:rsidRPr="00C351AE">
        <w:rPr>
          <w:spacing w:val="-4"/>
          <w:sz w:val="22"/>
          <w:szCs w:val="22"/>
        </w:rPr>
        <w:br/>
      </w:r>
      <w:r w:rsidRPr="00C351AE">
        <w:rPr>
          <w:sz w:val="22"/>
          <w:szCs w:val="22"/>
        </w:rPr>
        <w:t>несвоевременным сообщением об изменениях.</w:t>
      </w:r>
    </w:p>
    <w:p w:rsidR="008F6175" w:rsidRDefault="008F6175" w:rsidP="008F6175">
      <w:pPr>
        <w:rPr>
          <w:sz w:val="22"/>
          <w:szCs w:val="22"/>
        </w:rPr>
      </w:pPr>
      <w:r w:rsidRPr="00C351AE">
        <w:rPr>
          <w:sz w:val="22"/>
          <w:szCs w:val="22"/>
        </w:rPr>
        <w:t>4.11</w:t>
      </w:r>
      <w:r>
        <w:rPr>
          <w:sz w:val="22"/>
          <w:szCs w:val="22"/>
        </w:rPr>
        <w:t xml:space="preserve">. </w:t>
      </w:r>
      <w:r w:rsidRPr="00C351AE">
        <w:rPr>
          <w:sz w:val="22"/>
          <w:szCs w:val="22"/>
        </w:rPr>
        <w:t xml:space="preserve"> Если Потребитель в заявке на практическое вождение указывает время, совпадающее с теоретическим обучением, то теоретическое занятие считается пропущенным по уважительной причине. В этом случае Потребитель обязан изучить п</w:t>
      </w:r>
      <w:r w:rsidR="001C2F57">
        <w:rPr>
          <w:sz w:val="22"/>
          <w:szCs w:val="22"/>
        </w:rPr>
        <w:t>ропущенную тему самостоятельно.</w:t>
      </w:r>
    </w:p>
    <w:p w:rsidR="00473101" w:rsidRPr="00C351AE" w:rsidRDefault="00473101" w:rsidP="008F6175">
      <w:pPr>
        <w:rPr>
          <w:sz w:val="22"/>
          <w:szCs w:val="22"/>
        </w:rPr>
      </w:pPr>
    </w:p>
    <w:p w:rsidR="008F6175" w:rsidRPr="00937E6D" w:rsidRDefault="008F6175" w:rsidP="008F6175">
      <w:pPr>
        <w:jc w:val="center"/>
        <w:rPr>
          <w:b/>
          <w:sz w:val="22"/>
          <w:szCs w:val="22"/>
        </w:rPr>
      </w:pPr>
      <w:r w:rsidRPr="00937E6D">
        <w:rPr>
          <w:b/>
          <w:sz w:val="22"/>
          <w:szCs w:val="22"/>
        </w:rPr>
        <w:t>5. Оплата услуг</w:t>
      </w:r>
    </w:p>
    <w:p w:rsidR="008F6175" w:rsidRPr="00C351AE" w:rsidRDefault="008F6175" w:rsidP="008F6175">
      <w:pPr>
        <w:rPr>
          <w:sz w:val="22"/>
          <w:szCs w:val="22"/>
        </w:rPr>
      </w:pP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pacing w:val="-12"/>
          <w:sz w:val="22"/>
          <w:szCs w:val="22"/>
        </w:rPr>
        <w:t>5.1.</w:t>
      </w:r>
      <w:r>
        <w:rPr>
          <w:sz w:val="22"/>
          <w:szCs w:val="22"/>
        </w:rPr>
        <w:t xml:space="preserve"> </w:t>
      </w:r>
      <w:r w:rsidRPr="00C351AE">
        <w:rPr>
          <w:spacing w:val="-2"/>
          <w:sz w:val="22"/>
          <w:szCs w:val="22"/>
        </w:rPr>
        <w:t>Потребитель оплачивает услуги, предусмотренные настоящим договором в сумме</w:t>
      </w:r>
    </w:p>
    <w:p w:rsidR="008F6175" w:rsidRPr="00C351AE" w:rsidRDefault="00617F2E" w:rsidP="008F6175">
      <w:pPr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 w:rsidR="008F6175" w:rsidRPr="00C351AE">
        <w:rPr>
          <w:sz w:val="22"/>
          <w:szCs w:val="22"/>
        </w:rPr>
        <w:t xml:space="preserve"> рублей.</w:t>
      </w: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pacing w:val="-11"/>
          <w:sz w:val="22"/>
          <w:szCs w:val="22"/>
        </w:rPr>
        <w:t>5.2.</w:t>
      </w:r>
      <w:r>
        <w:rPr>
          <w:sz w:val="22"/>
          <w:szCs w:val="22"/>
        </w:rPr>
        <w:t xml:space="preserve"> </w:t>
      </w:r>
      <w:r w:rsidRPr="00C351AE">
        <w:rPr>
          <w:spacing w:val="-4"/>
          <w:sz w:val="22"/>
          <w:szCs w:val="22"/>
        </w:rPr>
        <w:t>Оплата производится в следующем порядке</w:t>
      </w:r>
      <w:r w:rsidRPr="00C351AE">
        <w:rPr>
          <w:sz w:val="22"/>
          <w:szCs w:val="22"/>
        </w:rPr>
        <w:t>:</w:t>
      </w:r>
    </w:p>
    <w:p w:rsidR="008F6175" w:rsidRPr="00C351AE" w:rsidRDefault="00617F2E" w:rsidP="008F6175">
      <w:pPr>
        <w:rPr>
          <w:sz w:val="22"/>
          <w:szCs w:val="22"/>
        </w:rPr>
      </w:pPr>
      <w:r>
        <w:rPr>
          <w:spacing w:val="-3"/>
          <w:sz w:val="22"/>
          <w:szCs w:val="22"/>
        </w:rPr>
        <w:t>_________</w:t>
      </w:r>
      <w:r w:rsidR="008F6175" w:rsidRPr="00C351AE">
        <w:rPr>
          <w:spacing w:val="-3"/>
          <w:sz w:val="22"/>
          <w:szCs w:val="22"/>
        </w:rPr>
        <w:t xml:space="preserve"> рублей в день заключения настоящего договора;</w:t>
      </w:r>
    </w:p>
    <w:p w:rsidR="008F6175" w:rsidRPr="00C351AE" w:rsidRDefault="00617F2E" w:rsidP="008F6175">
      <w:pPr>
        <w:rPr>
          <w:sz w:val="22"/>
          <w:szCs w:val="22"/>
        </w:rPr>
      </w:pPr>
      <w:r>
        <w:rPr>
          <w:spacing w:val="-3"/>
          <w:sz w:val="22"/>
          <w:szCs w:val="22"/>
        </w:rPr>
        <w:t>_________</w:t>
      </w:r>
      <w:r w:rsidR="008F6175" w:rsidRPr="00C351AE">
        <w:rPr>
          <w:spacing w:val="-3"/>
          <w:sz w:val="22"/>
          <w:szCs w:val="22"/>
        </w:rPr>
        <w:t xml:space="preserve"> рублей в течение шести недель со дня начала занятий.</w:t>
      </w:r>
    </w:p>
    <w:p w:rsidR="008F6175" w:rsidRPr="00C351AE" w:rsidRDefault="008F6175" w:rsidP="008F6175">
      <w:pPr>
        <w:rPr>
          <w:spacing w:val="-11"/>
          <w:sz w:val="22"/>
          <w:szCs w:val="22"/>
        </w:rPr>
      </w:pPr>
      <w:r>
        <w:rPr>
          <w:spacing w:val="-4"/>
          <w:sz w:val="22"/>
          <w:szCs w:val="22"/>
        </w:rPr>
        <w:t xml:space="preserve">5.3. </w:t>
      </w:r>
      <w:r w:rsidRPr="00C351AE">
        <w:rPr>
          <w:spacing w:val="-4"/>
          <w:sz w:val="22"/>
          <w:szCs w:val="22"/>
        </w:rPr>
        <w:t xml:space="preserve">Дополнительные занятия и повторная сдача экзаменов оплачивается Потребителем </w:t>
      </w:r>
      <w:r w:rsidRPr="00C351AE">
        <w:rPr>
          <w:sz w:val="22"/>
          <w:szCs w:val="22"/>
        </w:rPr>
        <w:t>отдельно.</w:t>
      </w:r>
    </w:p>
    <w:p w:rsidR="00473101" w:rsidRPr="001C2F57" w:rsidRDefault="008F6175" w:rsidP="008F6175">
      <w:pPr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C351AE">
        <w:rPr>
          <w:sz w:val="22"/>
          <w:szCs w:val="22"/>
        </w:rPr>
        <w:t>Не приступивший к обучен</w:t>
      </w:r>
      <w:r w:rsidR="00E96F0D">
        <w:rPr>
          <w:sz w:val="22"/>
          <w:szCs w:val="22"/>
        </w:rPr>
        <w:t>ию Потребитель отчисляется из</w:t>
      </w:r>
      <w:r w:rsidRPr="00C351AE">
        <w:rPr>
          <w:sz w:val="22"/>
          <w:szCs w:val="22"/>
        </w:rPr>
        <w:t xml:space="preserve"> состава учебной группы,</w:t>
      </w:r>
      <w:r w:rsidRPr="00C351AE">
        <w:rPr>
          <w:spacing w:val="-11"/>
          <w:sz w:val="22"/>
          <w:szCs w:val="22"/>
        </w:rPr>
        <w:t xml:space="preserve"> </w:t>
      </w:r>
      <w:r w:rsidRPr="00C351AE">
        <w:rPr>
          <w:spacing w:val="-5"/>
          <w:sz w:val="22"/>
          <w:szCs w:val="22"/>
        </w:rPr>
        <w:t xml:space="preserve">при этом платёж в </w:t>
      </w:r>
      <w:r w:rsidR="00464900">
        <w:rPr>
          <w:spacing w:val="-5"/>
          <w:sz w:val="22"/>
          <w:szCs w:val="22"/>
        </w:rPr>
        <w:t>размере первого взноса</w:t>
      </w:r>
      <w:r w:rsidRPr="00C351AE">
        <w:rPr>
          <w:sz w:val="22"/>
          <w:szCs w:val="22"/>
        </w:rPr>
        <w:t xml:space="preserve"> ему не возвращается, данная сумма является</w:t>
      </w:r>
      <w:r w:rsidRPr="00C351AE">
        <w:rPr>
          <w:spacing w:val="-11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 </w:t>
      </w:r>
      <w:r w:rsidRPr="00C351AE">
        <w:rPr>
          <w:sz w:val="22"/>
          <w:szCs w:val="22"/>
        </w:rPr>
        <w:t>компенсацией произведённых Исполнителем затрат по подготовке учебного процесса.</w:t>
      </w:r>
    </w:p>
    <w:p w:rsidR="008F6175" w:rsidRPr="00C351AE" w:rsidRDefault="008F6175" w:rsidP="008F6175">
      <w:pPr>
        <w:rPr>
          <w:sz w:val="22"/>
          <w:szCs w:val="22"/>
        </w:rPr>
      </w:pPr>
    </w:p>
    <w:p w:rsidR="008F6175" w:rsidRPr="00750E23" w:rsidRDefault="008F6175" w:rsidP="008F6175">
      <w:pPr>
        <w:jc w:val="center"/>
        <w:rPr>
          <w:b/>
          <w:sz w:val="22"/>
          <w:szCs w:val="22"/>
        </w:rPr>
      </w:pPr>
      <w:r w:rsidRPr="00750E23">
        <w:rPr>
          <w:b/>
          <w:sz w:val="22"/>
          <w:szCs w:val="22"/>
        </w:rPr>
        <w:t>6. Основания изменения и расторжения договора</w:t>
      </w:r>
    </w:p>
    <w:p w:rsidR="008F6175" w:rsidRPr="00C351AE" w:rsidRDefault="008F6175" w:rsidP="008F6175">
      <w:pPr>
        <w:rPr>
          <w:sz w:val="22"/>
          <w:szCs w:val="22"/>
        </w:rPr>
      </w:pP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pacing w:val="-7"/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351AE">
        <w:rPr>
          <w:spacing w:val="-3"/>
          <w:sz w:val="22"/>
          <w:szCs w:val="22"/>
        </w:rPr>
        <w:t>Условия, на которых заключен настоящий договор, могут быть изменены либо по</w:t>
      </w:r>
      <w:r w:rsidRPr="00C351AE">
        <w:rPr>
          <w:spacing w:val="-3"/>
          <w:sz w:val="22"/>
          <w:szCs w:val="22"/>
        </w:rPr>
        <w:br/>
      </w:r>
      <w:r w:rsidRPr="00C351AE">
        <w:rPr>
          <w:spacing w:val="-4"/>
          <w:sz w:val="22"/>
          <w:szCs w:val="22"/>
        </w:rPr>
        <w:t>соглашению сторон, либо в соответствии с действующим законодательством Российской</w:t>
      </w:r>
      <w:r w:rsidRPr="00C351AE">
        <w:rPr>
          <w:spacing w:val="-4"/>
          <w:sz w:val="22"/>
          <w:szCs w:val="22"/>
        </w:rPr>
        <w:br/>
      </w:r>
      <w:r w:rsidRPr="00C351AE">
        <w:rPr>
          <w:sz w:val="22"/>
          <w:szCs w:val="22"/>
        </w:rPr>
        <w:t>Федерации.</w:t>
      </w: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pacing w:val="-9"/>
          <w:sz w:val="22"/>
          <w:szCs w:val="22"/>
        </w:rPr>
        <w:t>6.2.</w:t>
      </w:r>
      <w:r>
        <w:rPr>
          <w:sz w:val="22"/>
          <w:szCs w:val="22"/>
        </w:rPr>
        <w:t xml:space="preserve"> </w:t>
      </w:r>
      <w:r w:rsidRPr="00C351AE">
        <w:rPr>
          <w:spacing w:val="-3"/>
          <w:sz w:val="22"/>
          <w:szCs w:val="22"/>
        </w:rPr>
        <w:t>Настоящий договор может быть расторгнут по соглашению сторон.</w:t>
      </w:r>
    </w:p>
    <w:p w:rsidR="008F6175" w:rsidRPr="00C351AE" w:rsidRDefault="008F6175" w:rsidP="008F6175">
      <w:pPr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6.3. </w:t>
      </w:r>
      <w:r w:rsidRPr="00C351AE">
        <w:rPr>
          <w:sz w:val="22"/>
          <w:szCs w:val="22"/>
        </w:rPr>
        <w:t>Потребитель вправе отказаться от исполнения договора при условии оплаты Исполнителю фактически понесенных им расходов.</w:t>
      </w:r>
    </w:p>
    <w:p w:rsidR="008F6175" w:rsidRPr="00C351AE" w:rsidRDefault="008F6175" w:rsidP="008F6175">
      <w:pPr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6.4. </w:t>
      </w:r>
      <w:r w:rsidRPr="00C351AE">
        <w:rPr>
          <w:sz w:val="22"/>
          <w:szCs w:val="22"/>
        </w:rPr>
        <w:t>Исполнитель вправе отказаться от исполнения обязательств по договору (помимо случаев отчисления Потребителя установленных Уставом Исполнителя и настоящим договором) лишь при условии полного возмещения Потребителю убытков.</w:t>
      </w:r>
    </w:p>
    <w:p w:rsidR="008F6175" w:rsidRDefault="008F6175" w:rsidP="008F6175">
      <w:pPr>
        <w:rPr>
          <w:sz w:val="22"/>
          <w:szCs w:val="22"/>
        </w:rPr>
      </w:pPr>
      <w:r>
        <w:rPr>
          <w:sz w:val="22"/>
          <w:szCs w:val="22"/>
        </w:rPr>
        <w:t xml:space="preserve">6.5. </w:t>
      </w:r>
      <w:r w:rsidRPr="00C351AE">
        <w:rPr>
          <w:sz w:val="22"/>
          <w:szCs w:val="22"/>
        </w:rPr>
        <w:t>Договор прекращает действие в случае отчисления Потребителя в предусмотренных Уставом Исполнителя и настоящим договором случаях.</w:t>
      </w:r>
    </w:p>
    <w:p w:rsidR="00473101" w:rsidRPr="00C351AE" w:rsidRDefault="00473101" w:rsidP="008F6175">
      <w:pPr>
        <w:rPr>
          <w:spacing w:val="-2"/>
          <w:sz w:val="22"/>
          <w:szCs w:val="22"/>
        </w:rPr>
      </w:pPr>
    </w:p>
    <w:p w:rsidR="008F6175" w:rsidRPr="00C351AE" w:rsidRDefault="008F6175" w:rsidP="008F6175">
      <w:pPr>
        <w:rPr>
          <w:spacing w:val="-2"/>
          <w:sz w:val="22"/>
          <w:szCs w:val="22"/>
        </w:rPr>
      </w:pPr>
    </w:p>
    <w:p w:rsidR="008F6175" w:rsidRPr="00C351AE" w:rsidRDefault="008F6175" w:rsidP="008F6175">
      <w:pPr>
        <w:rPr>
          <w:spacing w:val="-2"/>
          <w:sz w:val="22"/>
          <w:szCs w:val="22"/>
        </w:rPr>
      </w:pPr>
    </w:p>
    <w:p w:rsidR="008F6175" w:rsidRPr="00750E23" w:rsidRDefault="008F6175" w:rsidP="008F6175">
      <w:pPr>
        <w:jc w:val="center"/>
        <w:rPr>
          <w:b/>
          <w:sz w:val="22"/>
          <w:szCs w:val="22"/>
        </w:rPr>
      </w:pPr>
      <w:r w:rsidRPr="00750E23">
        <w:rPr>
          <w:b/>
          <w:sz w:val="22"/>
          <w:szCs w:val="22"/>
        </w:rPr>
        <w:t>7. Ответственность за неисполнение или ненадлежащее исполнение обязательств по настоящему договору</w:t>
      </w:r>
    </w:p>
    <w:p w:rsidR="008F6175" w:rsidRPr="00C351AE" w:rsidRDefault="008F6175" w:rsidP="008F6175">
      <w:pPr>
        <w:rPr>
          <w:sz w:val="22"/>
          <w:szCs w:val="22"/>
        </w:rPr>
      </w:pP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z w:val="22"/>
          <w:szCs w:val="22"/>
        </w:rPr>
        <w:t>7.1</w:t>
      </w:r>
      <w:r>
        <w:rPr>
          <w:sz w:val="22"/>
          <w:szCs w:val="22"/>
        </w:rPr>
        <w:t xml:space="preserve">. </w:t>
      </w:r>
      <w:r w:rsidRPr="00C351AE">
        <w:rPr>
          <w:sz w:val="22"/>
          <w:szCs w:val="22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"О защите прав потребителей" и иными нормативными правовыми актами.</w:t>
      </w:r>
    </w:p>
    <w:p w:rsidR="008F6175" w:rsidRPr="00C351AE" w:rsidRDefault="008F6175" w:rsidP="008F6175">
      <w:pPr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7.2. </w:t>
      </w:r>
      <w:r w:rsidRPr="00C351AE">
        <w:rPr>
          <w:sz w:val="22"/>
          <w:szCs w:val="22"/>
        </w:rPr>
        <w:t>Настоящий договор вступает в силу со дня его заключения сторонами и действует до завершения Потребителем обучения у Исполнителя, по определенной в данном договоре программе.</w:t>
      </w:r>
    </w:p>
    <w:p w:rsidR="008F6175" w:rsidRPr="00C351AE" w:rsidRDefault="008F6175" w:rsidP="008F6175">
      <w:pPr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7.3. </w:t>
      </w:r>
      <w:r w:rsidRPr="00C351AE">
        <w:rPr>
          <w:sz w:val="22"/>
          <w:szCs w:val="22"/>
        </w:rPr>
        <w:t>В случае приостановления действия, аннулирования лицензии, либо прекращения деятельности Исполнителя, Исполнитель возвращает Потребителю всю плату внесенную Потребителем за обучение по указанной в настоящем договоре программе, за вычетом реальных затрат Исполнителя на организацию учебного процесса.</w:t>
      </w:r>
    </w:p>
    <w:p w:rsidR="008F6175" w:rsidRPr="00750E23" w:rsidRDefault="008F6175" w:rsidP="008F6175">
      <w:pPr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7.4. </w:t>
      </w:r>
      <w:r w:rsidRPr="00C351AE">
        <w:rPr>
          <w:sz w:val="22"/>
          <w:szCs w:val="22"/>
        </w:rPr>
        <w:t>В случае приостановления действия, аннулирования лицензии, либо прекращения деятельности Исполнитель, выдает Потребителю с</w:t>
      </w:r>
      <w:r w:rsidR="00E96F0D">
        <w:rPr>
          <w:sz w:val="22"/>
          <w:szCs w:val="22"/>
        </w:rPr>
        <w:t>правку</w:t>
      </w:r>
      <w:r w:rsidRPr="00C351AE">
        <w:rPr>
          <w:sz w:val="22"/>
          <w:szCs w:val="22"/>
        </w:rPr>
        <w:t xml:space="preserve"> об объеме изученного материала, в котором указывает:</w:t>
      </w:r>
    </w:p>
    <w:p w:rsidR="008F6175" w:rsidRPr="00C351AE" w:rsidRDefault="008F6175" w:rsidP="008F6175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351AE">
        <w:rPr>
          <w:sz w:val="22"/>
          <w:szCs w:val="22"/>
        </w:rPr>
        <w:t>количество часов изучаемых дисциплин;</w:t>
      </w:r>
    </w:p>
    <w:p w:rsidR="008F6175" w:rsidRPr="00C351AE" w:rsidRDefault="008F6175" w:rsidP="008F6175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351AE">
        <w:rPr>
          <w:sz w:val="22"/>
          <w:szCs w:val="22"/>
        </w:rPr>
        <w:t>количество выполненных часов учебной езды;</w:t>
      </w:r>
    </w:p>
    <w:p w:rsidR="008F6175" w:rsidRPr="00C351AE" w:rsidRDefault="008F6175" w:rsidP="008F6175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351AE">
        <w:rPr>
          <w:sz w:val="22"/>
          <w:szCs w:val="22"/>
        </w:rPr>
        <w:t>результаты итоговых аттестаций.</w:t>
      </w:r>
    </w:p>
    <w:p w:rsidR="008F6175" w:rsidRDefault="008F6175" w:rsidP="008F617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7.5. </w:t>
      </w:r>
      <w:r w:rsidRPr="00C351AE">
        <w:rPr>
          <w:sz w:val="22"/>
          <w:szCs w:val="22"/>
        </w:rPr>
        <w:t>В случае приостановления действия, аннулирования лицензии, по обоюдному</w:t>
      </w:r>
      <w:r w:rsidRPr="00C351AE">
        <w:rPr>
          <w:sz w:val="22"/>
          <w:szCs w:val="22"/>
        </w:rPr>
        <w:br/>
        <w:t>соглашению Исполнитель сохраняет место Потребителя в учебной группе до возобновления действия, получения лицензии.</w:t>
      </w:r>
    </w:p>
    <w:p w:rsidR="008F6175" w:rsidRPr="00C351AE" w:rsidRDefault="008F6175" w:rsidP="008F6175">
      <w:pPr>
        <w:rPr>
          <w:sz w:val="22"/>
          <w:szCs w:val="22"/>
        </w:rPr>
      </w:pPr>
    </w:p>
    <w:p w:rsidR="008F6175" w:rsidRPr="00750E23" w:rsidRDefault="008F6175" w:rsidP="008F6175">
      <w:pPr>
        <w:jc w:val="center"/>
        <w:rPr>
          <w:b/>
          <w:bCs/>
          <w:sz w:val="22"/>
          <w:szCs w:val="22"/>
        </w:rPr>
      </w:pPr>
      <w:r w:rsidRPr="00750E23">
        <w:rPr>
          <w:b/>
          <w:bCs/>
          <w:sz w:val="22"/>
          <w:szCs w:val="22"/>
        </w:rPr>
        <w:t>8. Особые условия</w:t>
      </w:r>
    </w:p>
    <w:p w:rsidR="008F6175" w:rsidRPr="00C351AE" w:rsidRDefault="008F6175" w:rsidP="008F6175">
      <w:pPr>
        <w:rPr>
          <w:sz w:val="22"/>
          <w:szCs w:val="22"/>
        </w:rPr>
      </w:pPr>
    </w:p>
    <w:p w:rsidR="008F6175" w:rsidRPr="00C351AE" w:rsidRDefault="008F6175" w:rsidP="008F6175">
      <w:pPr>
        <w:rPr>
          <w:sz w:val="22"/>
          <w:szCs w:val="22"/>
        </w:rPr>
      </w:pPr>
      <w:r w:rsidRPr="00C351AE">
        <w:rPr>
          <w:sz w:val="22"/>
          <w:szCs w:val="22"/>
        </w:rPr>
        <w:t xml:space="preserve">8.1. </w:t>
      </w:r>
      <w:proofErr w:type="gramStart"/>
      <w:r w:rsidRPr="00C351AE">
        <w:rPr>
          <w:sz w:val="22"/>
          <w:szCs w:val="22"/>
        </w:rPr>
        <w:t>Потребитель</w:t>
      </w:r>
      <w:proofErr w:type="gramEnd"/>
      <w:r w:rsidRPr="00C351AE">
        <w:rPr>
          <w:sz w:val="22"/>
          <w:szCs w:val="22"/>
        </w:rPr>
        <w:t xml:space="preserve"> не представивший медицинскую справку и фотографии до начала занятий может быть зачислен Исполнителем в обучающиеся. В этом случае Потребитель </w:t>
      </w:r>
      <w:r w:rsidRPr="00C351AE">
        <w:rPr>
          <w:spacing w:val="-4"/>
          <w:sz w:val="22"/>
          <w:szCs w:val="22"/>
        </w:rPr>
        <w:t xml:space="preserve">обязан в течение двух недель со дня начала занятий пройти медицинский осмотр и </w:t>
      </w:r>
      <w:proofErr w:type="gramStart"/>
      <w:r w:rsidR="00584EE4">
        <w:rPr>
          <w:sz w:val="22"/>
          <w:szCs w:val="22"/>
        </w:rPr>
        <w:t>сфотографироваться .</w:t>
      </w:r>
      <w:proofErr w:type="gramEnd"/>
    </w:p>
    <w:p w:rsidR="00D171E8" w:rsidRDefault="008F6175" w:rsidP="008F6175">
      <w:pPr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8.2. </w:t>
      </w:r>
      <w:r w:rsidRPr="00C351AE">
        <w:rPr>
          <w:spacing w:val="-3"/>
          <w:sz w:val="22"/>
          <w:szCs w:val="22"/>
        </w:rPr>
        <w:t xml:space="preserve">Исполнитель представляет учебную группу для сдачи экзаменов в уполномоченном государственном органе, в согласованный с уполномоченным государственным органом день, с предъявлением необходимых документов. К сдаче экзамена в уполномоченном государственном органе допускаются Потребители, сдавшие внутренние квалификационные экзамены. </w:t>
      </w:r>
    </w:p>
    <w:p w:rsidR="008F6175" w:rsidRPr="00C351AE" w:rsidRDefault="008F6175" w:rsidP="008F6175">
      <w:pPr>
        <w:rPr>
          <w:spacing w:val="-11"/>
          <w:sz w:val="22"/>
          <w:szCs w:val="22"/>
        </w:rPr>
      </w:pPr>
      <w:r>
        <w:rPr>
          <w:spacing w:val="-2"/>
          <w:sz w:val="22"/>
          <w:szCs w:val="22"/>
        </w:rPr>
        <w:t xml:space="preserve">8.3. </w:t>
      </w:r>
      <w:r w:rsidRPr="00C351AE">
        <w:rPr>
          <w:spacing w:val="-2"/>
          <w:sz w:val="22"/>
          <w:szCs w:val="22"/>
        </w:rPr>
        <w:t xml:space="preserve">Потребитель подтверждает, что до заключения настоящего договора ему была </w:t>
      </w:r>
      <w:r w:rsidRPr="00C351AE">
        <w:rPr>
          <w:spacing w:val="-4"/>
          <w:sz w:val="22"/>
          <w:szCs w:val="22"/>
        </w:rPr>
        <w:t xml:space="preserve">предоставлена возможность ознакомиться с условиями обучения и материально-учебной </w:t>
      </w:r>
      <w:r w:rsidRPr="00C351AE">
        <w:rPr>
          <w:sz w:val="22"/>
          <w:szCs w:val="22"/>
        </w:rPr>
        <w:t>базой Исполнителя.</w:t>
      </w:r>
    </w:p>
    <w:p w:rsidR="008F6175" w:rsidRDefault="008F6175" w:rsidP="008F6175">
      <w:pPr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8.4. </w:t>
      </w:r>
      <w:r w:rsidRPr="00C351AE">
        <w:rPr>
          <w:spacing w:val="-4"/>
          <w:sz w:val="22"/>
          <w:szCs w:val="22"/>
        </w:rPr>
        <w:t xml:space="preserve">Стороны не несут ответственность за неисполнение обязательств по настоящему </w:t>
      </w:r>
      <w:r w:rsidRPr="00C351AE">
        <w:rPr>
          <w:sz w:val="22"/>
          <w:szCs w:val="22"/>
        </w:rPr>
        <w:t>договору вызванных форс-мажорными обстоятельствами.</w:t>
      </w:r>
    </w:p>
    <w:p w:rsidR="004101FD" w:rsidRPr="00C351AE" w:rsidRDefault="004101FD" w:rsidP="008F6175">
      <w:pPr>
        <w:rPr>
          <w:spacing w:val="-10"/>
          <w:sz w:val="22"/>
          <w:szCs w:val="22"/>
        </w:rPr>
      </w:pPr>
    </w:p>
    <w:p w:rsidR="004101FD" w:rsidRPr="004101FD" w:rsidRDefault="004101FD" w:rsidP="008F6175">
      <w:pPr>
        <w:rPr>
          <w:bCs/>
          <w:iCs/>
          <w:sz w:val="22"/>
          <w:szCs w:val="22"/>
          <w:u w:val="single"/>
        </w:rPr>
      </w:pPr>
      <w:r w:rsidRPr="008F6175">
        <w:rPr>
          <w:spacing w:val="-8"/>
          <w:sz w:val="22"/>
          <w:szCs w:val="22"/>
        </w:rPr>
        <w:t>Ф.И.О.</w:t>
      </w:r>
      <w:r>
        <w:rPr>
          <w:spacing w:val="-8"/>
          <w:sz w:val="22"/>
          <w:szCs w:val="22"/>
        </w:rPr>
        <w:t xml:space="preserve"> </w:t>
      </w:r>
      <w:r>
        <w:rPr>
          <w:bCs/>
          <w:iCs/>
          <w:sz w:val="22"/>
          <w:szCs w:val="22"/>
          <w:u w:val="single"/>
        </w:rPr>
        <w:t>____________________________</w:t>
      </w:r>
      <w:r w:rsidR="006F2977">
        <w:rPr>
          <w:bCs/>
          <w:iCs/>
          <w:sz w:val="22"/>
          <w:szCs w:val="22"/>
          <w:u w:val="single"/>
        </w:rPr>
        <w:t>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425"/>
        <w:gridCol w:w="4504"/>
      </w:tblGrid>
      <w:tr w:rsidR="004101FD" w:rsidRPr="008F6175" w:rsidTr="008F6175">
        <w:tc>
          <w:tcPr>
            <w:tcW w:w="4361" w:type="dxa"/>
          </w:tcPr>
          <w:p w:rsidR="004101FD" w:rsidRPr="00466892" w:rsidRDefault="004101FD" w:rsidP="00E115EB">
            <w:pPr>
              <w:rPr>
                <w:spacing w:val="-5"/>
                <w:sz w:val="22"/>
                <w:szCs w:val="22"/>
              </w:rPr>
            </w:pPr>
          </w:p>
          <w:p w:rsidR="006F2977" w:rsidRPr="00466892" w:rsidRDefault="004101FD" w:rsidP="00E115EB">
            <w:pPr>
              <w:pBdr>
                <w:bottom w:val="single" w:sz="12" w:space="1" w:color="auto"/>
              </w:pBdr>
              <w:rPr>
                <w:spacing w:val="-5"/>
                <w:sz w:val="22"/>
                <w:szCs w:val="22"/>
              </w:rPr>
            </w:pPr>
            <w:r w:rsidRPr="00466892">
              <w:rPr>
                <w:spacing w:val="-5"/>
                <w:sz w:val="22"/>
                <w:szCs w:val="22"/>
              </w:rPr>
              <w:t>Адрес регистрации по месту проживания</w:t>
            </w:r>
          </w:p>
          <w:p w:rsidR="00466892" w:rsidRPr="00466892" w:rsidRDefault="00466892" w:rsidP="00E115EB">
            <w:pPr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__________________________________________</w:t>
            </w:r>
          </w:p>
          <w:p w:rsidR="004101FD" w:rsidRPr="00466892" w:rsidRDefault="00466892" w:rsidP="00E115EB">
            <w:pPr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__________________________________________</w:t>
            </w:r>
          </w:p>
          <w:p w:rsidR="004101FD" w:rsidRDefault="00466892" w:rsidP="00E115EB">
            <w:pPr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__________________________________________</w:t>
            </w:r>
          </w:p>
          <w:p w:rsidR="006F2977" w:rsidRDefault="006F2977" w:rsidP="00E115EB">
            <w:pPr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__________________________________________</w:t>
            </w:r>
          </w:p>
          <w:p w:rsidR="006F2977" w:rsidRPr="00466892" w:rsidRDefault="006F2977" w:rsidP="00E115EB">
            <w:pPr>
              <w:rPr>
                <w:spacing w:val="-5"/>
                <w:sz w:val="22"/>
                <w:szCs w:val="22"/>
              </w:rPr>
            </w:pPr>
          </w:p>
          <w:p w:rsidR="004101FD" w:rsidRPr="00466892" w:rsidRDefault="004101FD" w:rsidP="00E115EB">
            <w:pPr>
              <w:rPr>
                <w:spacing w:val="-5"/>
                <w:sz w:val="2"/>
                <w:szCs w:val="2"/>
              </w:rPr>
            </w:pPr>
            <w:r w:rsidRPr="00466892">
              <w:rPr>
                <w:bCs/>
                <w:iCs/>
                <w:sz w:val="2"/>
                <w:szCs w:val="2"/>
              </w:rPr>
              <w:br/>
            </w:r>
            <w:r w:rsidRPr="00466892">
              <w:rPr>
                <w:bCs/>
                <w:iCs/>
                <w:sz w:val="2"/>
                <w:szCs w:val="2"/>
              </w:rPr>
              <w:br/>
            </w:r>
            <w:r w:rsidRPr="00466892">
              <w:rPr>
                <w:bCs/>
                <w:iCs/>
                <w:sz w:val="2"/>
                <w:szCs w:val="2"/>
              </w:rPr>
              <w:br/>
            </w:r>
            <w:r w:rsidRPr="00466892">
              <w:rPr>
                <w:bCs/>
                <w:iCs/>
                <w:sz w:val="2"/>
                <w:szCs w:val="2"/>
              </w:rPr>
              <w:br/>
            </w:r>
            <w:r w:rsidRPr="00466892">
              <w:rPr>
                <w:bCs/>
                <w:iCs/>
                <w:sz w:val="2"/>
                <w:szCs w:val="2"/>
              </w:rPr>
              <w:br/>
            </w:r>
            <w:r w:rsidRPr="00466892">
              <w:rPr>
                <w:bCs/>
                <w:iCs/>
                <w:sz w:val="2"/>
                <w:szCs w:val="2"/>
              </w:rPr>
              <w:br/>
            </w:r>
            <w:r w:rsidRPr="00466892">
              <w:rPr>
                <w:bCs/>
                <w:iCs/>
                <w:sz w:val="2"/>
                <w:szCs w:val="2"/>
              </w:rPr>
              <w:br/>
            </w:r>
            <w:r w:rsidRPr="00466892">
              <w:rPr>
                <w:bCs/>
                <w:iCs/>
                <w:sz w:val="2"/>
                <w:szCs w:val="2"/>
              </w:rPr>
              <w:br/>
            </w:r>
            <w:r w:rsidRPr="00466892">
              <w:rPr>
                <w:bCs/>
                <w:iCs/>
                <w:sz w:val="2"/>
                <w:szCs w:val="2"/>
              </w:rPr>
              <w:br/>
            </w:r>
          </w:p>
          <w:p w:rsidR="004101FD" w:rsidRPr="00466892" w:rsidRDefault="004101FD" w:rsidP="00E115EB">
            <w:pPr>
              <w:rPr>
                <w:spacing w:val="-5"/>
                <w:sz w:val="22"/>
                <w:szCs w:val="22"/>
              </w:rPr>
            </w:pPr>
            <w:r w:rsidRPr="00466892">
              <w:rPr>
                <w:spacing w:val="-5"/>
                <w:sz w:val="22"/>
                <w:szCs w:val="22"/>
              </w:rPr>
              <w:t>Адрес фактического проживания__________</w:t>
            </w:r>
            <w:r w:rsidR="006F2977">
              <w:rPr>
                <w:spacing w:val="-5"/>
                <w:sz w:val="22"/>
                <w:szCs w:val="22"/>
              </w:rPr>
              <w:t>___</w:t>
            </w:r>
          </w:p>
          <w:p w:rsidR="004101FD" w:rsidRPr="00466892" w:rsidRDefault="004101FD" w:rsidP="00E115EB">
            <w:pPr>
              <w:rPr>
                <w:spacing w:val="-5"/>
                <w:sz w:val="22"/>
                <w:szCs w:val="22"/>
              </w:rPr>
            </w:pPr>
            <w:r w:rsidRPr="00466892">
              <w:rPr>
                <w:spacing w:val="-5"/>
                <w:sz w:val="22"/>
                <w:szCs w:val="22"/>
              </w:rPr>
              <w:t>_____________________________________</w:t>
            </w:r>
            <w:r w:rsidR="006F2977">
              <w:rPr>
                <w:spacing w:val="-5"/>
                <w:sz w:val="22"/>
                <w:szCs w:val="22"/>
              </w:rPr>
              <w:t>___</w:t>
            </w:r>
            <w:r w:rsidRPr="00466892">
              <w:rPr>
                <w:spacing w:val="-5"/>
                <w:sz w:val="22"/>
                <w:szCs w:val="22"/>
              </w:rPr>
              <w:t>_</w:t>
            </w:r>
          </w:p>
          <w:p w:rsidR="004101FD" w:rsidRDefault="004101FD" w:rsidP="00E115EB">
            <w:pPr>
              <w:rPr>
                <w:spacing w:val="-5"/>
                <w:sz w:val="22"/>
                <w:szCs w:val="22"/>
              </w:rPr>
            </w:pPr>
            <w:r w:rsidRPr="00466892">
              <w:rPr>
                <w:spacing w:val="-5"/>
                <w:sz w:val="22"/>
                <w:szCs w:val="22"/>
              </w:rPr>
              <w:t>_____________________________________</w:t>
            </w:r>
            <w:r w:rsidR="006F2977">
              <w:rPr>
                <w:spacing w:val="-5"/>
                <w:sz w:val="22"/>
                <w:szCs w:val="22"/>
              </w:rPr>
              <w:t>___</w:t>
            </w:r>
            <w:r w:rsidRPr="00466892">
              <w:rPr>
                <w:spacing w:val="-5"/>
                <w:sz w:val="22"/>
                <w:szCs w:val="22"/>
              </w:rPr>
              <w:t>_</w:t>
            </w:r>
          </w:p>
          <w:p w:rsidR="006F2977" w:rsidRDefault="006F2977" w:rsidP="00E115EB">
            <w:pPr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_________________________________________</w:t>
            </w:r>
          </w:p>
          <w:p w:rsidR="006F2977" w:rsidRPr="00466892" w:rsidRDefault="006F2977" w:rsidP="00E115EB">
            <w:pPr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_________________________________________</w:t>
            </w:r>
          </w:p>
          <w:p w:rsidR="004101FD" w:rsidRPr="00466892" w:rsidRDefault="004101FD" w:rsidP="00E115EB">
            <w:pPr>
              <w:rPr>
                <w:spacing w:val="-5"/>
                <w:sz w:val="22"/>
                <w:szCs w:val="22"/>
              </w:rPr>
            </w:pPr>
            <w:r w:rsidRPr="00466892">
              <w:rPr>
                <w:spacing w:val="-5"/>
                <w:sz w:val="22"/>
                <w:szCs w:val="22"/>
              </w:rPr>
              <w:t xml:space="preserve">Контактный </w:t>
            </w:r>
            <w:proofErr w:type="gramStart"/>
            <w:r w:rsidRPr="00466892">
              <w:rPr>
                <w:spacing w:val="-5"/>
                <w:sz w:val="22"/>
                <w:szCs w:val="22"/>
              </w:rPr>
              <w:t>телефон :</w:t>
            </w:r>
            <w:proofErr w:type="gramEnd"/>
            <w:r w:rsidR="006F2977">
              <w:rPr>
                <w:spacing w:val="-5"/>
                <w:sz w:val="22"/>
                <w:szCs w:val="22"/>
              </w:rPr>
              <w:t>______________________</w:t>
            </w:r>
          </w:p>
          <w:p w:rsidR="004101FD" w:rsidRPr="00466892" w:rsidRDefault="004101FD" w:rsidP="00E115EB">
            <w:pPr>
              <w:rPr>
                <w:spacing w:val="-5"/>
                <w:sz w:val="22"/>
                <w:szCs w:val="22"/>
              </w:rPr>
            </w:pPr>
          </w:p>
          <w:p w:rsidR="004101FD" w:rsidRDefault="004101FD" w:rsidP="00E115EB">
            <w:pPr>
              <w:rPr>
                <w:sz w:val="22"/>
                <w:szCs w:val="22"/>
              </w:rPr>
            </w:pPr>
            <w:r w:rsidRPr="00466892">
              <w:rPr>
                <w:spacing w:val="-3"/>
                <w:sz w:val="22"/>
                <w:szCs w:val="22"/>
              </w:rPr>
              <w:t>Подпись</w:t>
            </w:r>
            <w:r w:rsidR="006F2977">
              <w:rPr>
                <w:sz w:val="22"/>
                <w:szCs w:val="22"/>
              </w:rPr>
              <w:t xml:space="preserve"> _____________/</w:t>
            </w:r>
            <w:r w:rsidRPr="00466892">
              <w:rPr>
                <w:sz w:val="22"/>
                <w:szCs w:val="22"/>
              </w:rPr>
              <w:t>_______</w:t>
            </w:r>
            <w:r w:rsidR="006F2977">
              <w:rPr>
                <w:sz w:val="22"/>
                <w:szCs w:val="22"/>
              </w:rPr>
              <w:t>__________/</w:t>
            </w:r>
          </w:p>
          <w:p w:rsidR="006F2977" w:rsidRPr="00466892" w:rsidRDefault="006F2977" w:rsidP="00E115EB">
            <w:pPr>
              <w:rPr>
                <w:sz w:val="22"/>
                <w:szCs w:val="22"/>
              </w:rPr>
            </w:pPr>
          </w:p>
          <w:p w:rsidR="004101FD" w:rsidRPr="00466892" w:rsidRDefault="006F2977" w:rsidP="00E115EB">
            <w:pPr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425" w:type="dxa"/>
          </w:tcPr>
          <w:p w:rsidR="004101FD" w:rsidRPr="00466892" w:rsidRDefault="004101FD" w:rsidP="008F6175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4504" w:type="dxa"/>
          </w:tcPr>
          <w:p w:rsidR="004101FD" w:rsidRPr="008E7344" w:rsidRDefault="004101FD" w:rsidP="004101FD">
            <w:pPr>
              <w:rPr>
                <w:spacing w:val="-4"/>
                <w:sz w:val="22"/>
                <w:szCs w:val="22"/>
                <w:u w:val="single"/>
              </w:rPr>
            </w:pPr>
            <w:r w:rsidRPr="00466892">
              <w:rPr>
                <w:spacing w:val="-4"/>
                <w:sz w:val="22"/>
                <w:szCs w:val="22"/>
                <w:u w:val="single"/>
              </w:rPr>
              <w:t>Исполнитель:</w:t>
            </w:r>
            <w:r w:rsidR="005A3596" w:rsidRPr="00466892">
              <w:rPr>
                <w:spacing w:val="-4"/>
                <w:sz w:val="22"/>
                <w:szCs w:val="22"/>
                <w:u w:val="single"/>
              </w:rPr>
              <w:t xml:space="preserve"> </w:t>
            </w:r>
            <w:r w:rsidRPr="00466892">
              <w:rPr>
                <w:spacing w:val="-4"/>
                <w:sz w:val="22"/>
                <w:szCs w:val="22"/>
                <w:u w:val="single"/>
              </w:rPr>
              <w:t>ООО «Тех-Системы</w:t>
            </w:r>
            <w:proofErr w:type="gramStart"/>
            <w:r w:rsidRPr="00466892">
              <w:rPr>
                <w:spacing w:val="-4"/>
                <w:sz w:val="22"/>
                <w:szCs w:val="22"/>
                <w:u w:val="single"/>
              </w:rPr>
              <w:t>»</w:t>
            </w:r>
            <w:r w:rsidRPr="00466892">
              <w:rPr>
                <w:u w:val="single"/>
              </w:rPr>
              <w:t xml:space="preserve"> </w:t>
            </w:r>
            <w:r w:rsidRPr="00466892">
              <w:rPr>
                <w:spacing w:val="-4"/>
                <w:sz w:val="22"/>
                <w:szCs w:val="22"/>
                <w:u w:val="single"/>
              </w:rPr>
              <w:t>:</w:t>
            </w:r>
            <w:proofErr w:type="gramEnd"/>
            <w:r w:rsidRPr="004101FD">
              <w:rPr>
                <w:spacing w:val="-4"/>
                <w:sz w:val="22"/>
                <w:szCs w:val="22"/>
              </w:rPr>
              <w:t xml:space="preserve">                                         </w:t>
            </w:r>
            <w:r>
              <w:rPr>
                <w:spacing w:val="-4"/>
                <w:sz w:val="22"/>
                <w:szCs w:val="22"/>
              </w:rPr>
              <w:t xml:space="preserve">             </w:t>
            </w:r>
            <w:r w:rsidRPr="00466892">
              <w:rPr>
                <w:spacing w:val="-4"/>
                <w:sz w:val="22"/>
                <w:szCs w:val="22"/>
                <w:u w:val="single"/>
              </w:rPr>
              <w:t>Юридический адрес</w:t>
            </w:r>
            <w:r w:rsidRPr="004101FD">
              <w:rPr>
                <w:spacing w:val="-4"/>
                <w:sz w:val="22"/>
                <w:szCs w:val="22"/>
              </w:rPr>
              <w:t xml:space="preserve">                                                                                      Россия, Московская область, </w:t>
            </w:r>
            <w:proofErr w:type="spellStart"/>
            <w:r w:rsidRPr="004101FD">
              <w:rPr>
                <w:spacing w:val="-4"/>
                <w:sz w:val="22"/>
                <w:szCs w:val="22"/>
              </w:rPr>
              <w:t>г.Подольск</w:t>
            </w:r>
            <w:proofErr w:type="spellEnd"/>
            <w:r w:rsidRPr="004101FD">
              <w:rPr>
                <w:spacing w:val="-4"/>
                <w:sz w:val="22"/>
                <w:szCs w:val="22"/>
              </w:rPr>
              <w:t xml:space="preserve">,                                       </w:t>
            </w:r>
          </w:p>
          <w:p w:rsidR="00D171E8" w:rsidRDefault="004101FD" w:rsidP="00D171E8">
            <w:pPr>
              <w:rPr>
                <w:spacing w:val="-4"/>
                <w:sz w:val="22"/>
                <w:szCs w:val="22"/>
              </w:rPr>
            </w:pPr>
            <w:r w:rsidRPr="004101FD">
              <w:rPr>
                <w:spacing w:val="-4"/>
                <w:sz w:val="22"/>
                <w:szCs w:val="22"/>
              </w:rPr>
              <w:t xml:space="preserve"> </w:t>
            </w:r>
            <w:r w:rsidR="00D171E8" w:rsidRPr="004101FD">
              <w:rPr>
                <w:spacing w:val="-4"/>
                <w:sz w:val="22"/>
                <w:szCs w:val="22"/>
              </w:rPr>
              <w:t>ул.</w:t>
            </w:r>
            <w:r w:rsidR="00D171E8">
              <w:rPr>
                <w:spacing w:val="-4"/>
                <w:sz w:val="22"/>
                <w:szCs w:val="22"/>
              </w:rPr>
              <w:t xml:space="preserve"> </w:t>
            </w:r>
            <w:r w:rsidR="00D171E8" w:rsidRPr="004101FD">
              <w:rPr>
                <w:spacing w:val="-4"/>
                <w:sz w:val="22"/>
                <w:szCs w:val="22"/>
              </w:rPr>
              <w:t>Лобачева д.13, оф.302</w:t>
            </w:r>
          </w:p>
          <w:p w:rsidR="008E7344" w:rsidRPr="004101FD" w:rsidRDefault="008E7344" w:rsidP="00D171E8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Почтовый адрес: г. Москва, Варшавское шоссе 26, стр. 10, офис 3</w:t>
            </w:r>
          </w:p>
          <w:p w:rsidR="00D171E8" w:rsidRPr="004101FD" w:rsidRDefault="00D171E8" w:rsidP="00D171E8">
            <w:pPr>
              <w:rPr>
                <w:spacing w:val="-4"/>
                <w:sz w:val="22"/>
                <w:szCs w:val="22"/>
              </w:rPr>
            </w:pPr>
            <w:r w:rsidRPr="004101FD">
              <w:rPr>
                <w:spacing w:val="-4"/>
                <w:sz w:val="22"/>
                <w:szCs w:val="22"/>
              </w:rPr>
              <w:t>ИНН/КПП 5036160663/ 503601001</w:t>
            </w:r>
          </w:p>
          <w:p w:rsidR="00D171E8" w:rsidRPr="004101FD" w:rsidRDefault="00D171E8" w:rsidP="00D171E8">
            <w:pPr>
              <w:rPr>
                <w:spacing w:val="-4"/>
                <w:sz w:val="22"/>
                <w:szCs w:val="22"/>
              </w:rPr>
            </w:pPr>
            <w:r w:rsidRPr="004101FD">
              <w:rPr>
                <w:spacing w:val="-4"/>
                <w:sz w:val="22"/>
                <w:szCs w:val="22"/>
              </w:rPr>
              <w:t>Банковские реквизиты:</w:t>
            </w:r>
          </w:p>
          <w:p w:rsidR="00D171E8" w:rsidRPr="004101FD" w:rsidRDefault="00D171E8" w:rsidP="00D171E8">
            <w:pPr>
              <w:rPr>
                <w:spacing w:val="-4"/>
                <w:sz w:val="22"/>
                <w:szCs w:val="22"/>
              </w:rPr>
            </w:pPr>
            <w:r w:rsidRPr="004101FD">
              <w:rPr>
                <w:spacing w:val="-4"/>
                <w:sz w:val="22"/>
                <w:szCs w:val="22"/>
              </w:rPr>
              <w:t>р/с 40702810308270016428</w:t>
            </w:r>
          </w:p>
          <w:p w:rsidR="00D171E8" w:rsidRPr="004101FD" w:rsidRDefault="00D171E8" w:rsidP="00D171E8">
            <w:pPr>
              <w:rPr>
                <w:spacing w:val="-4"/>
                <w:sz w:val="22"/>
                <w:szCs w:val="22"/>
              </w:rPr>
            </w:pPr>
            <w:r w:rsidRPr="004101FD">
              <w:rPr>
                <w:spacing w:val="-4"/>
                <w:sz w:val="22"/>
                <w:szCs w:val="22"/>
              </w:rPr>
              <w:t xml:space="preserve">к/с </w:t>
            </w:r>
            <w:r>
              <w:rPr>
                <w:spacing w:val="-4"/>
                <w:sz w:val="22"/>
                <w:szCs w:val="22"/>
              </w:rPr>
              <w:t>30101810845250000999</w:t>
            </w:r>
            <w:r w:rsidRPr="004101FD">
              <w:rPr>
                <w:spacing w:val="-4"/>
                <w:sz w:val="22"/>
                <w:szCs w:val="22"/>
              </w:rPr>
              <w:t xml:space="preserve">                                                               </w:t>
            </w:r>
            <w:r w:rsidR="001B19A1">
              <w:rPr>
                <w:spacing w:val="-4"/>
                <w:sz w:val="22"/>
                <w:szCs w:val="22"/>
              </w:rPr>
              <w:t xml:space="preserve">                 БИК 044525</w:t>
            </w:r>
            <w:r>
              <w:rPr>
                <w:spacing w:val="-4"/>
                <w:sz w:val="22"/>
                <w:szCs w:val="22"/>
              </w:rPr>
              <w:t>999</w:t>
            </w:r>
            <w:r w:rsidRPr="004101FD">
              <w:rPr>
                <w:spacing w:val="-4"/>
                <w:sz w:val="22"/>
                <w:szCs w:val="22"/>
              </w:rPr>
              <w:t xml:space="preserve">                                </w:t>
            </w:r>
            <w:r>
              <w:rPr>
                <w:spacing w:val="-4"/>
                <w:sz w:val="22"/>
                <w:szCs w:val="22"/>
              </w:rPr>
              <w:t xml:space="preserve">                           </w:t>
            </w:r>
            <w:r w:rsidRPr="004101FD">
              <w:rPr>
                <w:spacing w:val="-4"/>
                <w:sz w:val="22"/>
                <w:szCs w:val="22"/>
              </w:rPr>
              <w:t>Контактные телефоны:</w:t>
            </w:r>
            <w:r w:rsidR="008E7344">
              <w:rPr>
                <w:spacing w:val="-4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4101FD">
              <w:rPr>
                <w:spacing w:val="-4"/>
                <w:sz w:val="22"/>
                <w:szCs w:val="22"/>
              </w:rPr>
              <w:t>+7(</w:t>
            </w:r>
            <w:proofErr w:type="gramStart"/>
            <w:r w:rsidRPr="004101FD">
              <w:rPr>
                <w:spacing w:val="-4"/>
                <w:sz w:val="22"/>
                <w:szCs w:val="22"/>
              </w:rPr>
              <w:t>964)-</w:t>
            </w:r>
            <w:proofErr w:type="gramEnd"/>
            <w:r w:rsidRPr="004101FD">
              <w:rPr>
                <w:spacing w:val="-4"/>
                <w:sz w:val="22"/>
                <w:szCs w:val="22"/>
              </w:rPr>
              <w:t>554-90-69</w:t>
            </w:r>
          </w:p>
          <w:p w:rsidR="00D171E8" w:rsidRPr="004101FD" w:rsidRDefault="00D171E8" w:rsidP="00D171E8">
            <w:pPr>
              <w:rPr>
                <w:spacing w:val="-4"/>
                <w:sz w:val="22"/>
                <w:szCs w:val="22"/>
              </w:rPr>
            </w:pPr>
            <w:r w:rsidRPr="004101FD">
              <w:rPr>
                <w:spacing w:val="-4"/>
                <w:sz w:val="22"/>
                <w:szCs w:val="22"/>
                <w:lang w:val="en-US"/>
              </w:rPr>
              <w:t>E</w:t>
            </w:r>
            <w:r w:rsidRPr="004101FD">
              <w:rPr>
                <w:spacing w:val="-4"/>
                <w:sz w:val="22"/>
                <w:szCs w:val="22"/>
              </w:rPr>
              <w:t>-</w:t>
            </w:r>
            <w:r w:rsidRPr="004101FD">
              <w:rPr>
                <w:spacing w:val="-4"/>
                <w:sz w:val="22"/>
                <w:szCs w:val="22"/>
                <w:lang w:val="en-US"/>
              </w:rPr>
              <w:t>mail</w:t>
            </w:r>
            <w:r w:rsidRPr="004101FD">
              <w:rPr>
                <w:spacing w:val="-4"/>
                <w:sz w:val="22"/>
                <w:szCs w:val="22"/>
              </w:rPr>
              <w:t>: 9035566039@</w:t>
            </w:r>
            <w:proofErr w:type="spellStart"/>
            <w:r w:rsidRPr="004101FD">
              <w:rPr>
                <w:spacing w:val="-4"/>
                <w:sz w:val="22"/>
                <w:szCs w:val="22"/>
                <w:lang w:val="en-US"/>
              </w:rPr>
              <w:t>bk</w:t>
            </w:r>
            <w:proofErr w:type="spellEnd"/>
            <w:r w:rsidRPr="004101FD">
              <w:rPr>
                <w:spacing w:val="-4"/>
                <w:sz w:val="22"/>
                <w:szCs w:val="22"/>
              </w:rPr>
              <w:t>.</w:t>
            </w:r>
            <w:proofErr w:type="spellStart"/>
            <w:r w:rsidRPr="004101FD">
              <w:rPr>
                <w:spacing w:val="-4"/>
                <w:sz w:val="22"/>
                <w:szCs w:val="22"/>
                <w:lang w:val="en-US"/>
              </w:rPr>
              <w:t>ru</w:t>
            </w:r>
            <w:proofErr w:type="spellEnd"/>
          </w:p>
          <w:p w:rsidR="00D171E8" w:rsidRPr="004101FD" w:rsidRDefault="00D171E8" w:rsidP="00D171E8">
            <w:pPr>
              <w:rPr>
                <w:spacing w:val="-4"/>
                <w:sz w:val="22"/>
                <w:szCs w:val="22"/>
              </w:rPr>
            </w:pPr>
          </w:p>
          <w:p w:rsidR="006F2977" w:rsidRDefault="00D171E8" w:rsidP="00D171E8">
            <w:pPr>
              <w:rPr>
                <w:spacing w:val="-4"/>
                <w:sz w:val="22"/>
                <w:szCs w:val="22"/>
              </w:rPr>
            </w:pPr>
            <w:r w:rsidRPr="004101FD">
              <w:rPr>
                <w:spacing w:val="-4"/>
                <w:sz w:val="22"/>
                <w:szCs w:val="22"/>
              </w:rPr>
              <w:t>Генеральный директор</w:t>
            </w:r>
            <w:r w:rsidRPr="008F6175">
              <w:rPr>
                <w:sz w:val="22"/>
                <w:szCs w:val="22"/>
              </w:rPr>
              <w:t xml:space="preserve"> ООО </w:t>
            </w:r>
            <w:r w:rsidRPr="008F6175">
              <w:rPr>
                <w:spacing w:val="-3"/>
                <w:sz w:val="22"/>
                <w:szCs w:val="22"/>
              </w:rPr>
              <w:t>«</w:t>
            </w:r>
            <w:r>
              <w:rPr>
                <w:spacing w:val="-3"/>
                <w:sz w:val="22"/>
                <w:szCs w:val="22"/>
              </w:rPr>
              <w:t>Тех-Системы»</w:t>
            </w:r>
            <w:r w:rsidR="004101FD" w:rsidRPr="004101FD">
              <w:rPr>
                <w:spacing w:val="-4"/>
                <w:sz w:val="22"/>
                <w:szCs w:val="22"/>
              </w:rPr>
              <w:t xml:space="preserve">  </w:t>
            </w:r>
          </w:p>
          <w:p w:rsidR="00D171E8" w:rsidRPr="004101FD" w:rsidRDefault="004101FD" w:rsidP="00D171E8">
            <w:pPr>
              <w:rPr>
                <w:spacing w:val="-3"/>
                <w:sz w:val="22"/>
                <w:szCs w:val="22"/>
              </w:rPr>
            </w:pPr>
            <w:r w:rsidRPr="004101FD">
              <w:rPr>
                <w:spacing w:val="-4"/>
                <w:sz w:val="22"/>
                <w:szCs w:val="22"/>
              </w:rPr>
              <w:t xml:space="preserve">                                                       </w:t>
            </w:r>
            <w:r w:rsidR="005A3596">
              <w:rPr>
                <w:spacing w:val="-4"/>
                <w:sz w:val="22"/>
                <w:szCs w:val="22"/>
              </w:rPr>
              <w:t xml:space="preserve">                            </w:t>
            </w:r>
          </w:p>
          <w:p w:rsidR="004101FD" w:rsidRPr="004101FD" w:rsidRDefault="00466892" w:rsidP="004101FD">
            <w:pPr>
              <w:rPr>
                <w:spacing w:val="-3"/>
                <w:sz w:val="22"/>
                <w:szCs w:val="22"/>
              </w:rPr>
            </w:pPr>
            <w:r w:rsidRPr="008F6175">
              <w:rPr>
                <w:sz w:val="22"/>
                <w:szCs w:val="22"/>
              </w:rPr>
              <w:t>_________________________</w:t>
            </w:r>
            <w:r>
              <w:rPr>
                <w:sz w:val="22"/>
                <w:szCs w:val="22"/>
              </w:rPr>
              <w:t xml:space="preserve"> </w:t>
            </w:r>
            <w:r w:rsidR="006F2977">
              <w:rPr>
                <w:sz w:val="22"/>
                <w:szCs w:val="22"/>
              </w:rPr>
              <w:t>/</w:t>
            </w:r>
            <w:proofErr w:type="spellStart"/>
            <w:r>
              <w:rPr>
                <w:spacing w:val="-3"/>
                <w:sz w:val="22"/>
                <w:szCs w:val="22"/>
              </w:rPr>
              <w:t>Стратулат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В.Н</w:t>
            </w:r>
            <w:r w:rsidR="006F2977">
              <w:rPr>
                <w:spacing w:val="-3"/>
                <w:sz w:val="22"/>
                <w:szCs w:val="22"/>
              </w:rPr>
              <w:t>/</w:t>
            </w:r>
          </w:p>
        </w:tc>
      </w:tr>
      <w:tr w:rsidR="004101FD" w:rsidRPr="008F6175" w:rsidTr="004101FD">
        <w:trPr>
          <w:trHeight w:val="1491"/>
        </w:trPr>
        <w:tc>
          <w:tcPr>
            <w:tcW w:w="4361" w:type="dxa"/>
          </w:tcPr>
          <w:p w:rsidR="004101FD" w:rsidRPr="008F6175" w:rsidRDefault="004101FD" w:rsidP="008F6175">
            <w:pPr>
              <w:rPr>
                <w:spacing w:val="-7"/>
                <w:sz w:val="22"/>
                <w:szCs w:val="22"/>
              </w:rPr>
            </w:pPr>
          </w:p>
        </w:tc>
        <w:tc>
          <w:tcPr>
            <w:tcW w:w="425" w:type="dxa"/>
          </w:tcPr>
          <w:p w:rsidR="004101FD" w:rsidRPr="008F6175" w:rsidRDefault="004101FD" w:rsidP="008F6175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4504" w:type="dxa"/>
          </w:tcPr>
          <w:p w:rsidR="006F2977" w:rsidRPr="008F6175" w:rsidRDefault="006F2977" w:rsidP="006F2977">
            <w:p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                         </w:t>
            </w:r>
            <w:r w:rsidRPr="008F6175">
              <w:rPr>
                <w:sz w:val="22"/>
                <w:szCs w:val="22"/>
              </w:rPr>
              <w:t>М.П.</w:t>
            </w:r>
          </w:p>
          <w:p w:rsidR="004101FD" w:rsidRPr="008F6175" w:rsidRDefault="004101FD" w:rsidP="008F6175">
            <w:pPr>
              <w:rPr>
                <w:spacing w:val="-3"/>
                <w:sz w:val="22"/>
                <w:szCs w:val="22"/>
              </w:rPr>
            </w:pPr>
          </w:p>
          <w:p w:rsidR="005A3596" w:rsidRPr="008F6175" w:rsidRDefault="005A3596" w:rsidP="005A3596">
            <w:pPr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  <w:p w:rsidR="004101FD" w:rsidRDefault="004101FD" w:rsidP="008F6175">
            <w:pPr>
              <w:rPr>
                <w:spacing w:val="-3"/>
                <w:sz w:val="22"/>
                <w:szCs w:val="22"/>
              </w:rPr>
            </w:pPr>
          </w:p>
          <w:p w:rsidR="004101FD" w:rsidRPr="008F6175" w:rsidRDefault="004101FD" w:rsidP="008F6175">
            <w:pPr>
              <w:rPr>
                <w:sz w:val="22"/>
                <w:szCs w:val="22"/>
              </w:rPr>
            </w:pPr>
          </w:p>
          <w:p w:rsidR="004101FD" w:rsidRPr="008F6175" w:rsidRDefault="004101FD" w:rsidP="005A3596">
            <w:pPr>
              <w:rPr>
                <w:spacing w:val="-4"/>
                <w:sz w:val="22"/>
                <w:szCs w:val="22"/>
              </w:rPr>
            </w:pPr>
            <w:r w:rsidRPr="008F6175">
              <w:rPr>
                <w:sz w:val="22"/>
                <w:szCs w:val="22"/>
              </w:rPr>
              <w:t xml:space="preserve">                              </w:t>
            </w:r>
          </w:p>
        </w:tc>
      </w:tr>
    </w:tbl>
    <w:p w:rsidR="0011403C" w:rsidRPr="008F6175" w:rsidRDefault="0011403C" w:rsidP="008F6175"/>
    <w:sectPr w:rsidR="0011403C" w:rsidRPr="008F6175" w:rsidSect="004101FD">
      <w:pgSz w:w="11909" w:h="16834"/>
      <w:pgMar w:top="567" w:right="569" w:bottom="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A229034"/>
    <w:lvl w:ilvl="0">
      <w:numFmt w:val="bullet"/>
      <w:lvlText w:val="*"/>
      <w:lvlJc w:val="left"/>
    </w:lvl>
  </w:abstractNum>
  <w:abstractNum w:abstractNumId="1" w15:restartNumberingAfterBreak="0">
    <w:nsid w:val="0925738F"/>
    <w:multiLevelType w:val="multilevel"/>
    <w:tmpl w:val="302666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DDF7296"/>
    <w:multiLevelType w:val="singleLevel"/>
    <w:tmpl w:val="71C02FE2"/>
    <w:lvl w:ilvl="0">
      <w:start w:val="2"/>
      <w:numFmt w:val="decimal"/>
      <w:lvlText w:val="8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27C6450"/>
    <w:multiLevelType w:val="singleLevel"/>
    <w:tmpl w:val="326CD842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9D63C7B"/>
    <w:multiLevelType w:val="singleLevel"/>
    <w:tmpl w:val="D4266FC8"/>
    <w:lvl w:ilvl="0">
      <w:start w:val="3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B0927D9"/>
    <w:multiLevelType w:val="singleLevel"/>
    <w:tmpl w:val="D286D520"/>
    <w:lvl w:ilvl="0">
      <w:start w:val="2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E4679E1"/>
    <w:multiLevelType w:val="singleLevel"/>
    <w:tmpl w:val="19867E76"/>
    <w:lvl w:ilvl="0">
      <w:start w:val="3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2F64840"/>
    <w:multiLevelType w:val="singleLevel"/>
    <w:tmpl w:val="0B6C91DA"/>
    <w:lvl w:ilvl="0">
      <w:start w:val="3"/>
      <w:numFmt w:val="decimal"/>
      <w:lvlText w:val="5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95835AC"/>
    <w:multiLevelType w:val="multilevel"/>
    <w:tmpl w:val="9BF8F6F4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9913CEB"/>
    <w:multiLevelType w:val="singleLevel"/>
    <w:tmpl w:val="8342ED8A"/>
    <w:lvl w:ilvl="0">
      <w:start w:val="2"/>
      <w:numFmt w:val="decimal"/>
      <w:lvlText w:val="7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EB90AB0"/>
    <w:multiLevelType w:val="singleLevel"/>
    <w:tmpl w:val="88F6D340"/>
    <w:lvl w:ilvl="0">
      <w:start w:val="5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2E"/>
    <w:rsid w:val="00015430"/>
    <w:rsid w:val="000844E0"/>
    <w:rsid w:val="00096F6A"/>
    <w:rsid w:val="0011403C"/>
    <w:rsid w:val="001147AB"/>
    <w:rsid w:val="00127303"/>
    <w:rsid w:val="001B19A1"/>
    <w:rsid w:val="001B5397"/>
    <w:rsid w:val="001C2F57"/>
    <w:rsid w:val="001D31F9"/>
    <w:rsid w:val="002442B0"/>
    <w:rsid w:val="0025181D"/>
    <w:rsid w:val="00254EB7"/>
    <w:rsid w:val="002937B5"/>
    <w:rsid w:val="002D7C75"/>
    <w:rsid w:val="003638C1"/>
    <w:rsid w:val="00365164"/>
    <w:rsid w:val="003D14F1"/>
    <w:rsid w:val="004101FD"/>
    <w:rsid w:val="00415F78"/>
    <w:rsid w:val="00434531"/>
    <w:rsid w:val="00443BBC"/>
    <w:rsid w:val="004447DA"/>
    <w:rsid w:val="00464900"/>
    <w:rsid w:val="00466892"/>
    <w:rsid w:val="00473101"/>
    <w:rsid w:val="00584EE4"/>
    <w:rsid w:val="005860CE"/>
    <w:rsid w:val="005A3596"/>
    <w:rsid w:val="005E061C"/>
    <w:rsid w:val="005F417E"/>
    <w:rsid w:val="00617F2E"/>
    <w:rsid w:val="006F2977"/>
    <w:rsid w:val="00743AD1"/>
    <w:rsid w:val="007B1534"/>
    <w:rsid w:val="007E7943"/>
    <w:rsid w:val="008B4DFA"/>
    <w:rsid w:val="008B5094"/>
    <w:rsid w:val="008E5E3E"/>
    <w:rsid w:val="008E720A"/>
    <w:rsid w:val="008E7344"/>
    <w:rsid w:val="008F6175"/>
    <w:rsid w:val="00917FFC"/>
    <w:rsid w:val="00923785"/>
    <w:rsid w:val="00A2014C"/>
    <w:rsid w:val="00A575AA"/>
    <w:rsid w:val="00AB16DD"/>
    <w:rsid w:val="00AB375F"/>
    <w:rsid w:val="00B8707E"/>
    <w:rsid w:val="00BF1A9D"/>
    <w:rsid w:val="00C7174E"/>
    <w:rsid w:val="00CA6CC9"/>
    <w:rsid w:val="00CC39E8"/>
    <w:rsid w:val="00CE6F69"/>
    <w:rsid w:val="00D071F9"/>
    <w:rsid w:val="00D171E8"/>
    <w:rsid w:val="00E634B4"/>
    <w:rsid w:val="00E96F0D"/>
    <w:rsid w:val="00F15365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98066B-1503-4437-9612-C22BCC4A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180"/>
      <w:jc w:val="center"/>
    </w:pPr>
    <w:rPr>
      <w:rFonts w:ascii="Arial" w:hAnsi="Arial" w:cs="Arial"/>
      <w:b/>
      <w:bCs/>
      <w:sz w:val="20"/>
    </w:rPr>
  </w:style>
  <w:style w:type="paragraph" w:styleId="a4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semiHidden/>
    <w:pPr>
      <w:ind w:firstLine="180"/>
    </w:pPr>
    <w:rPr>
      <w:rFonts w:ascii="Arial" w:hAnsi="Arial" w:cs="Arial"/>
      <w:sz w:val="18"/>
    </w:rPr>
  </w:style>
  <w:style w:type="table" w:styleId="a6">
    <w:name w:val="Table Grid"/>
    <w:basedOn w:val="a1"/>
    <w:rsid w:val="008B4D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8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74;&#1090;&#1086;&#1096;&#1082;&#1086;&#1083;&#1072;%202_6\&#1064;&#1072;&#1073;&#1083;&#1086;&#1085;&#1099;\Word\&#1044;&#1086;&#1075;&#1086;&#1074;&#1086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</Template>
  <TotalTime>14</TotalTime>
  <Pages>3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hpp</cp:lastModifiedBy>
  <cp:revision>6</cp:revision>
  <dcterms:created xsi:type="dcterms:W3CDTF">2017-08-22T16:08:00Z</dcterms:created>
  <dcterms:modified xsi:type="dcterms:W3CDTF">2018-04-15T08:22:00Z</dcterms:modified>
</cp:coreProperties>
</file>